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710" w:type="pct"/>
        <w:jc w:val="left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197"/>
        <w:gridCol w:w="1194"/>
        <w:gridCol w:w="246"/>
        <w:gridCol w:w="344"/>
        <w:gridCol w:w="32"/>
        <w:gridCol w:w="752"/>
        <w:gridCol w:w="132"/>
        <w:gridCol w:w="977"/>
        <w:gridCol w:w="151"/>
        <w:gridCol w:w="160"/>
        <w:gridCol w:w="38"/>
        <w:gridCol w:w="566"/>
        <w:gridCol w:w="479"/>
        <w:gridCol w:w="136"/>
        <w:gridCol w:w="210"/>
        <w:gridCol w:w="425"/>
        <w:gridCol w:w="2528"/>
        <w:gridCol w:w="31"/>
      </w:tblGrid>
      <w:tr w:rsidR="00030071" w:rsidRPr="00A26A02" w14:paraId="30819DF6" w14:textId="77777777" w:rsidTr="00686FED">
        <w:trPr>
          <w:trHeight w:val="866"/>
          <w:jc w:val="left"/>
        </w:trPr>
        <w:tc>
          <w:tcPr>
            <w:tcW w:w="11281" w:type="dxa"/>
            <w:gridSpan w:val="19"/>
            <w:shd w:val="clear" w:color="auto" w:fill="auto"/>
            <w:vAlign w:val="center"/>
          </w:tcPr>
          <w:p w14:paraId="19C924A7" w14:textId="5150124A" w:rsidR="00E4492F" w:rsidRDefault="008E73A1" w:rsidP="00E4492F">
            <w:pPr>
              <w:pStyle w:val="Heading1"/>
              <w:spacing w:after="0"/>
              <w:outlineLvl w:val="0"/>
            </w:pPr>
            <w:r>
              <w:t xml:space="preserve">Payment Plan Application </w:t>
            </w:r>
            <w:r w:rsidR="008160E8">
              <w:t xml:space="preserve">for </w:t>
            </w:r>
            <w:r w:rsidR="00BE0113">
              <w:t xml:space="preserve">JUSTICE </w:t>
            </w:r>
            <w:proofErr w:type="gramStart"/>
            <w:r w:rsidR="00BE0113">
              <w:t>Court(</w:t>
            </w:r>
            <w:bookmarkStart w:id="0" w:name="_GoBack"/>
            <w:proofErr w:type="gramEnd"/>
            <w:r w:rsidR="00BE0113" w:rsidRPr="00BE0113">
              <w:rPr>
                <w:i/>
              </w:rPr>
              <w:t>ONLY</w:t>
            </w:r>
            <w:bookmarkEnd w:id="0"/>
            <w:r w:rsidR="00BE0113">
              <w:t>)</w:t>
            </w:r>
            <w:r w:rsidR="008160E8">
              <w:t xml:space="preserve"> </w:t>
            </w:r>
          </w:p>
          <w:p w14:paraId="548FECF0" w14:textId="161E5703" w:rsidR="00D86421" w:rsidRPr="00A26A02" w:rsidRDefault="008160E8" w:rsidP="00E4492F">
            <w:pPr>
              <w:pStyle w:val="Heading1"/>
              <w:outlineLvl w:val="0"/>
            </w:pPr>
            <w:r>
              <w:t>fines, fees &amp; Court Costs</w:t>
            </w:r>
            <w:r w:rsidR="008E73A1">
              <w:t xml:space="preserve"> (</w:t>
            </w:r>
            <w:r w:rsidR="008E73A1" w:rsidRPr="00112F3D">
              <w:rPr>
                <w:i/>
                <w:u w:val="single"/>
              </w:rPr>
              <w:t>COMPLETE IN FULL</w:t>
            </w:r>
            <w:r w:rsidR="008E73A1">
              <w:t>)</w:t>
            </w:r>
          </w:p>
        </w:tc>
      </w:tr>
      <w:tr w:rsidR="00D86421" w:rsidRPr="00A26A02" w14:paraId="460CEDA9" w14:textId="77777777" w:rsidTr="00686FED">
        <w:trPr>
          <w:trHeight w:val="230"/>
          <w:jc w:val="left"/>
        </w:trPr>
        <w:tc>
          <w:tcPr>
            <w:tcW w:w="11281" w:type="dxa"/>
            <w:gridSpan w:val="19"/>
            <w:shd w:val="clear" w:color="auto" w:fill="FFFFFF" w:themeFill="background1"/>
            <w:vAlign w:val="center"/>
          </w:tcPr>
          <w:p w14:paraId="7795B9FC" w14:textId="26ACDDB8" w:rsidR="00D86421" w:rsidRPr="00102983" w:rsidRDefault="006F4117" w:rsidP="008160E8">
            <w:pPr>
              <w:pStyle w:val="SectionHeading"/>
              <w:rPr>
                <w:b/>
                <w:u w:val="single"/>
              </w:rPr>
            </w:pPr>
            <w:r w:rsidRPr="00102983">
              <w:rPr>
                <w:b/>
                <w:u w:val="single"/>
              </w:rPr>
              <w:t>Defendant</w:t>
            </w:r>
            <w:r w:rsidR="00B53919" w:rsidRPr="00102983">
              <w:rPr>
                <w:b/>
                <w:u w:val="single"/>
              </w:rPr>
              <w:t xml:space="preserve"> ContACT</w:t>
            </w:r>
            <w:r w:rsidR="008160E8" w:rsidRPr="00102983">
              <w:rPr>
                <w:b/>
                <w:u w:val="single"/>
              </w:rPr>
              <w:t xml:space="preserve"> </w:t>
            </w:r>
            <w:r w:rsidR="00D86421" w:rsidRPr="00102983">
              <w:rPr>
                <w:b/>
                <w:u w:val="single"/>
              </w:rPr>
              <w:t>Information</w:t>
            </w:r>
          </w:p>
        </w:tc>
      </w:tr>
      <w:tr w:rsidR="0027130A" w:rsidRPr="00A26A02" w14:paraId="2F5630C9" w14:textId="77777777" w:rsidTr="00686FED">
        <w:trPr>
          <w:trHeight w:val="528"/>
          <w:jc w:val="left"/>
        </w:trPr>
        <w:tc>
          <w:tcPr>
            <w:tcW w:w="4664" w:type="dxa"/>
            <w:gridSpan w:val="5"/>
            <w:vAlign w:val="center"/>
          </w:tcPr>
          <w:p w14:paraId="2171B8DA" w14:textId="77777777" w:rsidR="0027130A" w:rsidRDefault="0027130A" w:rsidP="00E53D09">
            <w:r>
              <w:t>N</w:t>
            </w:r>
            <w:r w:rsidRPr="00A26A02">
              <w:t>ame:</w:t>
            </w:r>
          </w:p>
          <w:p w14:paraId="790642A2" w14:textId="79CF5160" w:rsidR="00F96D2C" w:rsidRPr="00A26A02" w:rsidRDefault="00F96D2C" w:rsidP="00E53D09"/>
        </w:tc>
        <w:tc>
          <w:tcPr>
            <w:tcW w:w="6617" w:type="dxa"/>
            <w:gridSpan w:val="14"/>
          </w:tcPr>
          <w:p w14:paraId="632C2361" w14:textId="7D4CBF44" w:rsidR="0027130A" w:rsidRPr="00333268" w:rsidRDefault="0027130A" w:rsidP="001B3C79">
            <w:pPr>
              <w:rPr>
                <w:highlight w:val="yellow"/>
              </w:rPr>
            </w:pPr>
            <w:r>
              <w:t>Home Address:</w:t>
            </w:r>
            <w:r w:rsidR="001B3C79">
              <w:t xml:space="preserve">                                                                APT:</w:t>
            </w:r>
          </w:p>
        </w:tc>
      </w:tr>
      <w:tr w:rsidR="00ED5F22" w:rsidRPr="00A26A02" w14:paraId="0BBA9095" w14:textId="77777777" w:rsidTr="00686FED">
        <w:trPr>
          <w:trHeight w:val="528"/>
          <w:jc w:val="left"/>
        </w:trPr>
        <w:tc>
          <w:tcPr>
            <w:tcW w:w="4664" w:type="dxa"/>
            <w:gridSpan w:val="5"/>
            <w:vAlign w:val="center"/>
          </w:tcPr>
          <w:p w14:paraId="6BA1E845" w14:textId="77777777" w:rsidR="00ED5F22" w:rsidRDefault="0027130A" w:rsidP="00E53D09">
            <w:r>
              <w:t>Date of Birth</w:t>
            </w:r>
            <w:r w:rsidR="00ED5F22" w:rsidRPr="00A26A02">
              <w:t>:</w:t>
            </w:r>
          </w:p>
          <w:p w14:paraId="0981873C" w14:textId="77777777" w:rsidR="00F96D2C" w:rsidRDefault="00F96D2C" w:rsidP="00E53D09"/>
          <w:p w14:paraId="627E60E3" w14:textId="43AA5D6F" w:rsidR="00F96D2C" w:rsidRPr="00A26A02" w:rsidRDefault="00F96D2C" w:rsidP="00E53D09">
            <w:r>
              <w:t>Driver License #</w:t>
            </w:r>
          </w:p>
        </w:tc>
        <w:tc>
          <w:tcPr>
            <w:tcW w:w="2242" w:type="dxa"/>
            <w:gridSpan w:val="7"/>
            <w:shd w:val="clear" w:color="auto" w:fill="FFFFFF" w:themeFill="background1"/>
          </w:tcPr>
          <w:p w14:paraId="2557DAEE" w14:textId="4AE6957D" w:rsidR="00ED5F22" w:rsidRPr="00A26A02" w:rsidRDefault="00ED5F22" w:rsidP="001B3C79">
            <w:r>
              <w:t>City</w:t>
            </w:r>
            <w:r w:rsidR="00817A59">
              <w:t>:</w:t>
            </w:r>
          </w:p>
        </w:tc>
        <w:tc>
          <w:tcPr>
            <w:tcW w:w="1391" w:type="dxa"/>
            <w:gridSpan w:val="4"/>
            <w:shd w:val="clear" w:color="auto" w:fill="FFFFFF" w:themeFill="background1"/>
          </w:tcPr>
          <w:p w14:paraId="3676969B" w14:textId="77777777" w:rsidR="00ED5F22" w:rsidRPr="00A26A02" w:rsidRDefault="00ED5F22" w:rsidP="001B3C79">
            <w:r w:rsidRPr="00A26A02">
              <w:t>State:</w:t>
            </w:r>
          </w:p>
        </w:tc>
        <w:tc>
          <w:tcPr>
            <w:tcW w:w="2984" w:type="dxa"/>
            <w:gridSpan w:val="3"/>
          </w:tcPr>
          <w:p w14:paraId="7E7C9059" w14:textId="77777777" w:rsidR="00ED5F22" w:rsidRPr="00A26A02" w:rsidRDefault="00ED5F22" w:rsidP="001B3C79">
            <w:r w:rsidRPr="00A26A02">
              <w:t>ZIP</w:t>
            </w:r>
            <w:r>
              <w:t xml:space="preserve"> Code</w:t>
            </w:r>
            <w:r w:rsidRPr="00A26A02">
              <w:t>:</w:t>
            </w:r>
          </w:p>
        </w:tc>
      </w:tr>
      <w:tr w:rsidR="004628E0" w:rsidRPr="00A26A02" w14:paraId="1E5226A2" w14:textId="77777777" w:rsidTr="00686FED">
        <w:trPr>
          <w:trHeight w:val="816"/>
          <w:jc w:val="left"/>
        </w:trPr>
        <w:tc>
          <w:tcPr>
            <w:tcW w:w="4664" w:type="dxa"/>
            <w:gridSpan w:val="5"/>
          </w:tcPr>
          <w:p w14:paraId="1760942A" w14:textId="77777777" w:rsidR="00AE3983" w:rsidRDefault="00AE3983" w:rsidP="001B3C79"/>
          <w:p w14:paraId="3DB59166" w14:textId="363DC3AA" w:rsidR="00AE3983" w:rsidRDefault="004628E0" w:rsidP="001B3C79">
            <w:r>
              <w:t xml:space="preserve">Primary </w:t>
            </w:r>
            <w:r w:rsidRPr="00A26A02">
              <w:t>Phone</w:t>
            </w:r>
            <w:r w:rsidR="001B3C79">
              <w:t xml:space="preserve"> #</w:t>
            </w:r>
            <w:r w:rsidRPr="00A26A02">
              <w:t>:</w:t>
            </w:r>
            <w:r w:rsidR="00AE3983">
              <w:t>_</w:t>
            </w:r>
            <w:r w:rsidR="001B3C79">
              <w:t>______________________________</w:t>
            </w:r>
          </w:p>
          <w:p w14:paraId="0D536239" w14:textId="77777777" w:rsidR="00AE3983" w:rsidRDefault="00AE3983" w:rsidP="001B3C79"/>
          <w:p w14:paraId="79198BF8" w14:textId="2207B661" w:rsidR="00AE3983" w:rsidRDefault="001B3C79" w:rsidP="001B3C79">
            <w:r>
              <w:t>Spouse’s Phone #</w:t>
            </w:r>
            <w:r w:rsidR="00AE3983">
              <w:t>:___________________</w:t>
            </w:r>
            <w:r>
              <w:t>___________</w:t>
            </w:r>
          </w:p>
        </w:tc>
        <w:tc>
          <w:tcPr>
            <w:tcW w:w="6617" w:type="dxa"/>
            <w:gridSpan w:val="14"/>
            <w:shd w:val="clear" w:color="auto" w:fill="FFFFFF" w:themeFill="background1"/>
            <w:vAlign w:val="center"/>
          </w:tcPr>
          <w:p w14:paraId="488E835B" w14:textId="3EC408CE" w:rsidR="004628E0" w:rsidRPr="00A26A02" w:rsidRDefault="004628E0" w:rsidP="00F96D2C">
            <w:r w:rsidRPr="00A26A02">
              <w:t>E-</w:t>
            </w:r>
            <w:r>
              <w:t>m</w:t>
            </w:r>
            <w:r w:rsidRPr="00A26A02">
              <w:t>ail:</w:t>
            </w:r>
            <w:r w:rsidR="00F96D2C">
              <w:t>______________________________________________________</w:t>
            </w:r>
            <w:r w:rsidR="00CB444C">
              <w:t>_____</w:t>
            </w:r>
          </w:p>
        </w:tc>
      </w:tr>
      <w:tr w:rsidR="00ED5F22" w:rsidRPr="00A26A02" w14:paraId="7B642F68" w14:textId="77777777" w:rsidTr="00686FED">
        <w:trPr>
          <w:trHeight w:val="230"/>
          <w:jc w:val="left"/>
        </w:trPr>
        <w:tc>
          <w:tcPr>
            <w:tcW w:w="11281" w:type="dxa"/>
            <w:gridSpan w:val="19"/>
            <w:shd w:val="clear" w:color="auto" w:fill="FFFFFF" w:themeFill="background1"/>
            <w:vAlign w:val="center"/>
          </w:tcPr>
          <w:p w14:paraId="2C5CB3A3" w14:textId="32942949" w:rsidR="00ED5F22" w:rsidRPr="00102983" w:rsidRDefault="00ED5F22" w:rsidP="00ED5F22">
            <w:pPr>
              <w:jc w:val="center"/>
              <w:rPr>
                <w:b/>
                <w:u w:val="single"/>
              </w:rPr>
            </w:pPr>
            <w:r w:rsidRPr="00102983">
              <w:rPr>
                <w:rFonts w:asciiTheme="majorHAnsi" w:hAnsiTheme="majorHAnsi"/>
                <w:b/>
                <w:caps/>
                <w:szCs w:val="16"/>
                <w:u w:val="single"/>
              </w:rPr>
              <w:t>References</w:t>
            </w:r>
          </w:p>
        </w:tc>
      </w:tr>
      <w:tr w:rsidR="00F64BD2" w:rsidRPr="00A26A02" w14:paraId="00824ADE" w14:textId="77777777" w:rsidTr="00686FED">
        <w:trPr>
          <w:trHeight w:val="317"/>
          <w:jc w:val="left"/>
        </w:trPr>
        <w:tc>
          <w:tcPr>
            <w:tcW w:w="5580" w:type="dxa"/>
            <w:gridSpan w:val="8"/>
            <w:vAlign w:val="center"/>
          </w:tcPr>
          <w:p w14:paraId="387A5658" w14:textId="77777777" w:rsidR="00F64BD2" w:rsidRDefault="00F64BD2" w:rsidP="00F64BD2">
            <w:r>
              <w:t>Reference #1 Name:</w:t>
            </w:r>
          </w:p>
          <w:p w14:paraId="0E9BE3EA" w14:textId="22CD491B" w:rsidR="00F96D2C" w:rsidRDefault="00F96D2C" w:rsidP="00F64BD2"/>
        </w:tc>
        <w:tc>
          <w:tcPr>
            <w:tcW w:w="5701" w:type="dxa"/>
            <w:gridSpan w:val="11"/>
            <w:vAlign w:val="center"/>
          </w:tcPr>
          <w:p w14:paraId="0070BFFF" w14:textId="569A1B68" w:rsidR="00F64BD2" w:rsidRDefault="00F64BD2" w:rsidP="00F64BD2">
            <w:r>
              <w:t>Phone:</w:t>
            </w:r>
          </w:p>
        </w:tc>
      </w:tr>
      <w:tr w:rsidR="00F64BD2" w:rsidRPr="00A26A02" w14:paraId="6DD86380" w14:textId="77777777" w:rsidTr="00686FED">
        <w:trPr>
          <w:trHeight w:val="317"/>
          <w:jc w:val="left"/>
        </w:trPr>
        <w:tc>
          <w:tcPr>
            <w:tcW w:w="5580" w:type="dxa"/>
            <w:gridSpan w:val="8"/>
            <w:vAlign w:val="center"/>
          </w:tcPr>
          <w:p w14:paraId="21FEBED8" w14:textId="77777777" w:rsidR="00F64BD2" w:rsidRDefault="00F64BD2" w:rsidP="00F64BD2">
            <w:r>
              <w:t>Reference #2 Name:</w:t>
            </w:r>
          </w:p>
          <w:p w14:paraId="5CBFE563" w14:textId="484F3706" w:rsidR="00F96D2C" w:rsidRDefault="00F96D2C" w:rsidP="00F64BD2"/>
        </w:tc>
        <w:tc>
          <w:tcPr>
            <w:tcW w:w="5701" w:type="dxa"/>
            <w:gridSpan w:val="11"/>
            <w:vAlign w:val="center"/>
          </w:tcPr>
          <w:p w14:paraId="48CFFAE1" w14:textId="3A362BE4" w:rsidR="00F64BD2" w:rsidRDefault="00F64BD2" w:rsidP="00F64BD2">
            <w:r w:rsidRPr="0027130A">
              <w:t>Phone:</w:t>
            </w:r>
          </w:p>
        </w:tc>
      </w:tr>
      <w:tr w:rsidR="00F64BD2" w:rsidRPr="00A26A02" w14:paraId="788677E1" w14:textId="77777777" w:rsidTr="00686FED">
        <w:trPr>
          <w:trHeight w:val="230"/>
          <w:jc w:val="left"/>
        </w:trPr>
        <w:tc>
          <w:tcPr>
            <w:tcW w:w="11281" w:type="dxa"/>
            <w:gridSpan w:val="1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C3905F" w14:textId="4B3E9881" w:rsidR="00F64BD2" w:rsidRPr="00102983" w:rsidRDefault="001166AE" w:rsidP="00F64BD2">
            <w:pPr>
              <w:pStyle w:val="SectionHeading"/>
              <w:rPr>
                <w:b/>
                <w:u w:val="single"/>
              </w:rPr>
            </w:pPr>
            <w:r w:rsidRPr="00102983">
              <w:rPr>
                <w:b/>
                <w:caps w:val="0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5DE825F2" wp14:editId="0C42FD21">
                      <wp:simplePos x="0" y="0"/>
                      <wp:positionH relativeFrom="column">
                        <wp:posOffset>6449060</wp:posOffset>
                      </wp:positionH>
                      <wp:positionV relativeFrom="paragraph">
                        <wp:posOffset>114935</wp:posOffset>
                      </wp:positionV>
                      <wp:extent cx="45085" cy="45085"/>
                      <wp:effectExtent l="0" t="0" r="12065" b="1206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4508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048FF4" w14:textId="32583F85" w:rsidR="00333268" w:rsidRDefault="00333268" w:rsidP="0027130A">
                                  <w:pPr>
                                    <w:shd w:val="clear" w:color="auto" w:fill="D9D9D9" w:themeFill="background1" w:themeFillShade="D9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E825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507.8pt;margin-top:9.05pt;width:3.55pt;height:3.55pt;flip:x y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">
                      <v:textbox>
                        <w:txbxContent>
                          <w:p w14:paraId="2E048FF4" w14:textId="32583F85" w:rsidR="00333268" w:rsidRDefault="00333268" w:rsidP="0027130A">
                            <w:pPr>
                              <w:shd w:val="clear" w:color="auto" w:fill="D9D9D9" w:themeFill="background1" w:themeFillShade="D9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4BD2" w:rsidRPr="00102983">
              <w:rPr>
                <w:b/>
                <w:u w:val="single"/>
              </w:rPr>
              <w:t>Payment ability Information</w:t>
            </w:r>
          </w:p>
        </w:tc>
      </w:tr>
      <w:tr w:rsidR="00F64BD2" w:rsidRPr="00A26A02" w14:paraId="09D5CB2E" w14:textId="77777777" w:rsidTr="00686FED">
        <w:trPr>
          <w:trHeight w:val="230"/>
          <w:jc w:val="left"/>
        </w:trPr>
        <w:tc>
          <w:tcPr>
            <w:tcW w:w="11281" w:type="dxa"/>
            <w:gridSpan w:val="1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97F66F" w14:textId="2BAE160B" w:rsidR="00F64BD2" w:rsidRPr="00102983" w:rsidRDefault="00F64BD2" w:rsidP="00F64BD2">
            <w:pPr>
              <w:pStyle w:val="SectionHeading"/>
              <w:rPr>
                <w:b/>
              </w:rPr>
            </w:pPr>
            <w:r w:rsidRPr="00102983">
              <w:rPr>
                <w:b/>
              </w:rPr>
              <w:t>check all that apply</w:t>
            </w:r>
          </w:p>
        </w:tc>
      </w:tr>
      <w:tr w:rsidR="00F64BD2" w:rsidRPr="00A26A02" w14:paraId="61211FB7" w14:textId="77777777" w:rsidTr="00686FED">
        <w:trPr>
          <w:trHeight w:val="317"/>
          <w:jc w:val="left"/>
        </w:trPr>
        <w:tc>
          <w:tcPr>
            <w:tcW w:w="11281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E068CB" w14:textId="1D58C599" w:rsidR="00F64BD2" w:rsidRDefault="00E92931" w:rsidP="00C25FED">
            <w:pPr>
              <w:ind w:left="330"/>
            </w:pPr>
            <w:r>
              <w:rPr>
                <w:rFonts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E22B0F" wp14:editId="162A6184">
                      <wp:simplePos x="0" y="0"/>
                      <wp:positionH relativeFrom="leftMargin">
                        <wp:posOffset>91440</wp:posOffset>
                      </wp:positionH>
                      <wp:positionV relativeFrom="line">
                        <wp:posOffset>0</wp:posOffset>
                      </wp:positionV>
                      <wp:extent cx="155448" cy="128016"/>
                      <wp:effectExtent l="0" t="0" r="16510" b="2476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448" cy="128016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F0CB65" id="Rectangle 19" o:spid="_x0000_s1026" style="position:absolute;margin-left:7.2pt;margin-top:0;width:12.25pt;height:10.1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" filled="f" strokecolor="windowText" strokeweight="2pt">
                      <w10:wrap anchorx="margin" anchory="line"/>
                    </v:rect>
                  </w:pict>
                </mc:Fallback>
              </mc:AlternateContent>
            </w:r>
            <w:r w:rsidR="001166AE">
              <w:rPr>
                <w:rFonts w:cstheme="minorHAnsi"/>
                <w:szCs w:val="16"/>
              </w:rPr>
              <w:t xml:space="preserve"> </w:t>
            </w:r>
            <w:r w:rsidR="00F64BD2" w:rsidRPr="002B4527">
              <w:rPr>
                <w:rFonts w:cstheme="minorHAnsi"/>
                <w:szCs w:val="16"/>
              </w:rPr>
              <w:t xml:space="preserve">I </w:t>
            </w:r>
            <w:r w:rsidR="00045CC3">
              <w:rPr>
                <w:rFonts w:cstheme="minorHAnsi"/>
                <w:szCs w:val="16"/>
              </w:rPr>
              <w:t xml:space="preserve">am a student in </w:t>
            </w:r>
            <w:r w:rsidR="00F64BD2" w:rsidRPr="002B4527">
              <w:rPr>
                <w:rFonts w:cstheme="minorHAnsi"/>
                <w:szCs w:val="16"/>
              </w:rPr>
              <w:t>high school.</w:t>
            </w:r>
            <w:r w:rsidR="00F64BD2">
              <w:rPr>
                <w:rFonts w:cstheme="minorHAnsi"/>
                <w:szCs w:val="16"/>
              </w:rPr>
              <w:t xml:space="preserve"> </w:t>
            </w:r>
          </w:p>
        </w:tc>
      </w:tr>
      <w:tr w:rsidR="00F64BD2" w:rsidRPr="00A26A02" w14:paraId="4F4A0F30" w14:textId="77777777" w:rsidTr="00686FED">
        <w:trPr>
          <w:trHeight w:val="317"/>
          <w:jc w:val="left"/>
        </w:trPr>
        <w:tc>
          <w:tcPr>
            <w:tcW w:w="11281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AA5DE" w14:textId="0575F6E9" w:rsidR="00F64BD2" w:rsidRPr="00141929" w:rsidRDefault="00F64BD2" w:rsidP="00F64BD2">
            <w:pPr>
              <w:rPr>
                <w:rFonts w:cstheme="minorHAnsi"/>
                <w:szCs w:val="16"/>
              </w:rPr>
            </w:pPr>
            <w:r w:rsidRPr="00FD4000">
              <w:rPr>
                <w:rFonts w:cstheme="minorHAnsi"/>
                <w:szCs w:val="16"/>
              </w:rPr>
              <w:t xml:space="preserve">I receive </w:t>
            </w:r>
            <w:r w:rsidR="00552D98">
              <w:rPr>
                <w:rFonts w:cstheme="minorHAnsi"/>
                <w:szCs w:val="16"/>
              </w:rPr>
              <w:t xml:space="preserve">public </w:t>
            </w:r>
            <w:r w:rsidRPr="00FD4000">
              <w:rPr>
                <w:rFonts w:cstheme="minorHAnsi"/>
                <w:szCs w:val="16"/>
              </w:rPr>
              <w:t>assistance under the following program(s):</w:t>
            </w:r>
          </w:p>
        </w:tc>
      </w:tr>
      <w:tr w:rsidR="00F64BD2" w:rsidRPr="00A26A02" w14:paraId="518EF03B" w14:textId="77777777" w:rsidTr="00686FED">
        <w:trPr>
          <w:trHeight w:val="317"/>
          <w:jc w:val="left"/>
        </w:trPr>
        <w:tc>
          <w:tcPr>
            <w:tcW w:w="544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8099" w14:textId="71A146A9" w:rsidR="00F64BD2" w:rsidRPr="00A26A02" w:rsidRDefault="00817A59" w:rsidP="00C25FED">
            <w:pPr>
              <w:ind w:left="330"/>
            </w:pPr>
            <w:r>
              <w:rPr>
                <w:rFonts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08C13B6" wp14:editId="67D7F8B2">
                      <wp:simplePos x="0" y="0"/>
                      <wp:positionH relativeFrom="leftMargin">
                        <wp:posOffset>91440</wp:posOffset>
                      </wp:positionH>
                      <wp:positionV relativeFrom="line">
                        <wp:align>top</wp:align>
                      </wp:positionV>
                      <wp:extent cx="155448" cy="128016"/>
                      <wp:effectExtent l="0" t="0" r="16510" b="2476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448" cy="128016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085A8" id="Rectangle 2" o:spid="_x0000_s1026" style="position:absolute;margin-left:7.2pt;margin-top:0;width:12.25pt;height:10.1pt;z-index:2516490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" filled="f" strokecolor="windowText" strokeweight="2pt">
                      <w10:wrap anchorx="margin" anchory="line"/>
                    </v:rect>
                  </w:pict>
                </mc:Fallback>
              </mc:AlternateContent>
            </w:r>
            <w:r w:rsidR="001166AE">
              <w:t xml:space="preserve"> </w:t>
            </w:r>
            <w:r w:rsidR="00F64BD2">
              <w:t>Supplemental Nutrition Assistance Program</w:t>
            </w:r>
            <w:r w:rsidR="0027130A">
              <w:t xml:space="preserve"> </w:t>
            </w:r>
            <w:r w:rsidR="00F64BD2">
              <w:t>(SNAP)</w:t>
            </w:r>
          </w:p>
        </w:tc>
        <w:tc>
          <w:tcPr>
            <w:tcW w:w="58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935776" w14:textId="7EC8F585" w:rsidR="00F64BD2" w:rsidRPr="00A26A02" w:rsidRDefault="00820F97" w:rsidP="002C7122">
            <w:pPr>
              <w:ind w:left="334"/>
            </w:pPr>
            <w:r>
              <w:rPr>
                <w:rFonts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D2B0728" wp14:editId="16EE474F">
                      <wp:simplePos x="0" y="0"/>
                      <wp:positionH relativeFrom="leftMargin">
                        <wp:posOffset>91440</wp:posOffset>
                      </wp:positionH>
                      <wp:positionV relativeFrom="line">
                        <wp:align>top</wp:align>
                      </wp:positionV>
                      <wp:extent cx="155448" cy="128016"/>
                      <wp:effectExtent l="0" t="0" r="16510" b="2476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448" cy="128016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4FACB" id="Rectangle 6" o:spid="_x0000_s1026" style="position:absolute;margin-left:7.2pt;margin-top:0;width:12.25pt;height:10.1pt;z-index:2516551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" filled="f" strokecolor="windowText" strokeweight="2pt">
                      <w10:wrap anchorx="margin" anchory="line"/>
                    </v:rect>
                  </w:pict>
                </mc:Fallback>
              </mc:AlternateContent>
            </w:r>
            <w:r w:rsidR="001166AE">
              <w:t xml:space="preserve"> </w:t>
            </w:r>
            <w:r w:rsidR="00F64BD2">
              <w:t>Temporary Assistance for Needy Families (TANF)</w:t>
            </w:r>
          </w:p>
        </w:tc>
      </w:tr>
      <w:tr w:rsidR="00F64BD2" w:rsidRPr="00A26A02" w14:paraId="52421AFC" w14:textId="77777777" w:rsidTr="00686FED">
        <w:trPr>
          <w:trHeight w:val="317"/>
          <w:jc w:val="left"/>
        </w:trPr>
        <w:tc>
          <w:tcPr>
            <w:tcW w:w="544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E145" w14:textId="5320B78E" w:rsidR="00F64BD2" w:rsidRPr="00FD4000" w:rsidRDefault="00817A59" w:rsidP="00C25FED">
            <w:pPr>
              <w:ind w:left="33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F24D1B0" wp14:editId="5E92ACC7">
                      <wp:simplePos x="0" y="0"/>
                      <wp:positionH relativeFrom="leftMargin">
                        <wp:posOffset>91440</wp:posOffset>
                      </wp:positionH>
                      <wp:positionV relativeFrom="line">
                        <wp:align>top</wp:align>
                      </wp:positionV>
                      <wp:extent cx="155448" cy="128016"/>
                      <wp:effectExtent l="0" t="0" r="16510" b="2476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448" cy="128016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2A466A" id="Rectangle 4" o:spid="_x0000_s1026" style="position:absolute;margin-left:7.2pt;margin-top:0;width:12.25pt;height:10.1pt;z-index:2516510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" filled="f" strokecolor="windowText" strokeweight="2pt">
                      <w10:wrap anchorx="margin" anchory="line"/>
                    </v:rect>
                  </w:pict>
                </mc:Fallback>
              </mc:AlternateContent>
            </w:r>
            <w:r w:rsidR="001166AE">
              <w:t xml:space="preserve"> </w:t>
            </w:r>
            <w:r w:rsidR="00F64BD2">
              <w:t>Women, Infants and Children (WIC) Program</w:t>
            </w:r>
          </w:p>
        </w:tc>
        <w:tc>
          <w:tcPr>
            <w:tcW w:w="58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A90C1A" w14:textId="7E7FFA4E" w:rsidR="00F64BD2" w:rsidRPr="007246D8" w:rsidRDefault="00E92931" w:rsidP="00820F97">
            <w:pPr>
              <w:ind w:left="334"/>
              <w:rPr>
                <w:rFonts w:cstheme="minorHAnsi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986E893" wp14:editId="2E1D3FC6">
                      <wp:simplePos x="0" y="0"/>
                      <wp:positionH relativeFrom="leftMargin">
                        <wp:posOffset>91440</wp:posOffset>
                      </wp:positionH>
                      <wp:positionV relativeFrom="line">
                        <wp:align>top</wp:align>
                      </wp:positionV>
                      <wp:extent cx="155448" cy="128016"/>
                      <wp:effectExtent l="0" t="0" r="16510" b="2476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448" cy="128016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3EBA1" id="Rectangle 7" o:spid="_x0000_s1026" style="position:absolute;margin-left:7.2pt;margin-top:0;width:12.25pt;height:10.1pt;z-index: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" filled="f" strokecolor="windowText" strokeweight="2pt">
                      <w10:wrap anchorx="margin" anchory="line"/>
                    </v:rect>
                  </w:pict>
                </mc:Fallback>
              </mc:AlternateContent>
            </w:r>
            <w:r w:rsidR="001166AE">
              <w:t xml:space="preserve"> </w:t>
            </w:r>
            <w:r w:rsidR="00F64BD2">
              <w:t>Medicaid</w:t>
            </w:r>
          </w:p>
        </w:tc>
      </w:tr>
      <w:tr w:rsidR="00F64BD2" w:rsidRPr="00A26A02" w14:paraId="72C28B36" w14:textId="77777777" w:rsidTr="00686FED">
        <w:trPr>
          <w:trHeight w:val="317"/>
          <w:jc w:val="left"/>
        </w:trPr>
        <w:tc>
          <w:tcPr>
            <w:tcW w:w="5448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1211B5" w14:textId="292EADA9" w:rsidR="00F64BD2" w:rsidRPr="007246D8" w:rsidRDefault="00817A59" w:rsidP="00C25FED">
            <w:pPr>
              <w:ind w:left="33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83E4518" wp14:editId="3BFB2942">
                      <wp:simplePos x="0" y="0"/>
                      <wp:positionH relativeFrom="leftMargin">
                        <wp:posOffset>91440</wp:posOffset>
                      </wp:positionH>
                      <wp:positionV relativeFrom="line">
                        <wp:align>top</wp:align>
                      </wp:positionV>
                      <wp:extent cx="155448" cy="128016"/>
                      <wp:effectExtent l="0" t="0" r="16510" b="2476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448" cy="128016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BF800" id="Rectangle 5" o:spid="_x0000_s1026" style="position:absolute;margin-left:7.2pt;margin-top:0;width:12.25pt;height:10.1pt;z-index:2516531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" filled="f" strokecolor="windowText" strokeweight="2pt">
                      <w10:wrap anchorx="margin" anchory="line"/>
                    </v:rect>
                  </w:pict>
                </mc:Fallback>
              </mc:AlternateContent>
            </w:r>
            <w:r w:rsidR="001166AE">
              <w:t xml:space="preserve"> </w:t>
            </w:r>
            <w:r w:rsidR="00F64BD2">
              <w:t>Children’s Health Insurance Program (CHIP)</w:t>
            </w:r>
          </w:p>
        </w:tc>
        <w:tc>
          <w:tcPr>
            <w:tcW w:w="5833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3E36A1" w14:textId="6EE385FC" w:rsidR="00451D76" w:rsidRPr="00451D76" w:rsidRDefault="00E92931" w:rsidP="00451D76">
            <w:pPr>
              <w:ind w:left="33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88E913" wp14:editId="4D18C535">
                      <wp:simplePos x="0" y="0"/>
                      <wp:positionH relativeFrom="leftMargin">
                        <wp:posOffset>91440</wp:posOffset>
                      </wp:positionH>
                      <wp:positionV relativeFrom="line">
                        <wp:align>top</wp:align>
                      </wp:positionV>
                      <wp:extent cx="155448" cy="128016"/>
                      <wp:effectExtent l="0" t="0" r="16510" b="2476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448" cy="128016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2F2612" id="Rectangle 8" o:spid="_x0000_s1026" style="position:absolute;margin-left:7.2pt;margin-top:0;width:12.25pt;height:10.1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" filled="f" strokecolor="windowText" strokeweight="2pt">
                      <w10:wrap anchorx="margin" anchory="line"/>
                    </v:rect>
                  </w:pict>
                </mc:Fallback>
              </mc:AlternateContent>
            </w:r>
            <w:r w:rsidR="001166AE">
              <w:t xml:space="preserve"> </w:t>
            </w:r>
            <w:r w:rsidR="00F64BD2">
              <w:t xml:space="preserve">Other </w:t>
            </w:r>
            <w:r>
              <w:t>– Please list:</w:t>
            </w:r>
            <w:r w:rsidR="00F64BD2">
              <w:t>______________________________</w:t>
            </w:r>
            <w:r w:rsidR="00451D76">
              <w:t>_</w:t>
            </w:r>
          </w:p>
        </w:tc>
      </w:tr>
      <w:tr w:rsidR="00451D76" w:rsidRPr="00A26A02" w14:paraId="051BA730" w14:textId="77777777" w:rsidTr="00686FED">
        <w:trPr>
          <w:trHeight w:val="230"/>
          <w:jc w:val="left"/>
        </w:trPr>
        <w:tc>
          <w:tcPr>
            <w:tcW w:w="11281" w:type="dxa"/>
            <w:gridSpan w:val="19"/>
            <w:shd w:val="clear" w:color="auto" w:fill="FFFFFF" w:themeFill="background1"/>
            <w:vAlign w:val="center"/>
          </w:tcPr>
          <w:p w14:paraId="686BA812" w14:textId="50100831" w:rsidR="00451D76" w:rsidRPr="00102983" w:rsidRDefault="00451D76" w:rsidP="00F64BD2">
            <w:pPr>
              <w:jc w:val="center"/>
              <w:rPr>
                <w:b/>
                <w:u w:val="single"/>
              </w:rPr>
            </w:pPr>
            <w:r w:rsidRPr="00102983">
              <w:rPr>
                <w:b/>
                <w:u w:val="single"/>
              </w:rPr>
              <w:t>HOUSEHOLD SIZE AND MONTHLY INCOME</w:t>
            </w:r>
          </w:p>
        </w:tc>
      </w:tr>
      <w:tr w:rsidR="00F64BD2" w:rsidRPr="00A26A02" w14:paraId="039DC80A" w14:textId="77777777" w:rsidTr="00686FED">
        <w:trPr>
          <w:trHeight w:val="230"/>
          <w:jc w:val="left"/>
        </w:trPr>
        <w:tc>
          <w:tcPr>
            <w:tcW w:w="11281" w:type="dxa"/>
            <w:gridSpan w:val="19"/>
            <w:shd w:val="clear" w:color="auto" w:fill="FFFFFF" w:themeFill="background1"/>
            <w:vAlign w:val="bottom"/>
          </w:tcPr>
          <w:p w14:paraId="0BB4E89A" w14:textId="77777777" w:rsidR="00F96D2C" w:rsidRDefault="00F96D2C" w:rsidP="00F96D2C">
            <w:pPr>
              <w:rPr>
                <w:b/>
              </w:rPr>
            </w:pPr>
          </w:p>
          <w:p w14:paraId="2C6396D2" w14:textId="43CCB146" w:rsidR="00F96D2C" w:rsidRPr="00451D76" w:rsidRDefault="00451D76" w:rsidP="00F96D2C">
            <w:r w:rsidRPr="00451D76">
              <w:rPr>
                <w:b/>
              </w:rPr>
              <w:t xml:space="preserve">EMPLOYER: </w:t>
            </w:r>
            <w:r>
              <w:rPr>
                <w:b/>
              </w:rPr>
              <w:t>___________________________________</w:t>
            </w:r>
            <w:r w:rsidR="00AE3983">
              <w:t>_____</w:t>
            </w:r>
            <w:r w:rsidR="00686FED">
              <w:t>___</w:t>
            </w:r>
            <w:r w:rsidR="00AE3983">
              <w:t xml:space="preserve"> PHONE </w:t>
            </w:r>
            <w:r>
              <w:t>NUMBER_______________________________</w:t>
            </w:r>
            <w:r w:rsidR="00686FED">
              <w:t>_________</w:t>
            </w:r>
          </w:p>
        </w:tc>
      </w:tr>
      <w:tr w:rsidR="0026675E" w:rsidRPr="00A26A02" w14:paraId="76E07B35" w14:textId="77777777" w:rsidTr="00686FED">
        <w:trPr>
          <w:trHeight w:val="317"/>
          <w:jc w:val="left"/>
        </w:trPr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9D5FC6" w14:textId="1D6EB923" w:rsidR="00F64BD2" w:rsidRDefault="00F64BD2" w:rsidP="00F64BD2">
            <w:r w:rsidRPr="001166AE">
              <w:t>Number of Dependents:</w:t>
            </w:r>
            <w:r w:rsidR="00451D76">
              <w:t>________</w:t>
            </w:r>
            <w:r w:rsidR="00CB444C">
              <w:t>______</w:t>
            </w:r>
          </w:p>
        </w:tc>
        <w:tc>
          <w:tcPr>
            <w:tcW w:w="2013" w:type="dxa"/>
            <w:gridSpan w:val="5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A700D1C" w14:textId="70F63D7F" w:rsidR="00F64BD2" w:rsidRDefault="00F64BD2" w:rsidP="00F64BD2">
            <w:r>
              <w:t>Defendant’s Monthly Take Home Pay:</w:t>
            </w:r>
            <w:r w:rsidR="001166AE">
              <w:t>$</w:t>
            </w:r>
          </w:p>
        </w:tc>
        <w:tc>
          <w:tcPr>
            <w:tcW w:w="2012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37B3F7BD" w14:textId="7EDEBA48" w:rsidR="00F64BD2" w:rsidRDefault="00F64BD2" w:rsidP="00F64BD2"/>
        </w:tc>
        <w:tc>
          <w:tcPr>
            <w:tcW w:w="2014" w:type="dxa"/>
            <w:gridSpan w:val="7"/>
            <w:tcBorders>
              <w:right w:val="nil"/>
            </w:tcBorders>
            <w:vAlign w:val="center"/>
          </w:tcPr>
          <w:p w14:paraId="76476030" w14:textId="37513CA9" w:rsidR="00F64BD2" w:rsidRDefault="00F64BD2" w:rsidP="00F64BD2">
            <w:r>
              <w:t>Defendant’s Monthly Other Income:</w:t>
            </w:r>
            <w:r w:rsidR="001166AE">
              <w:t>$</w:t>
            </w:r>
          </w:p>
        </w:tc>
        <w:tc>
          <w:tcPr>
            <w:tcW w:w="255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E33DE36" w14:textId="0EC99C20" w:rsidR="00F64BD2" w:rsidRDefault="00F64BD2" w:rsidP="00F64BD2"/>
        </w:tc>
      </w:tr>
      <w:tr w:rsidR="005904EE" w:rsidRPr="00A26A02" w14:paraId="1BDA9CC2" w14:textId="77777777" w:rsidTr="00686FED">
        <w:trPr>
          <w:trHeight w:val="317"/>
          <w:jc w:val="left"/>
        </w:trPr>
        <w:tc>
          <w:tcPr>
            <w:tcW w:w="26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47B3C5" w14:textId="1DDEEAEF" w:rsidR="00F64BD2" w:rsidRDefault="00F64BD2" w:rsidP="00F64BD2"/>
        </w:tc>
        <w:tc>
          <w:tcPr>
            <w:tcW w:w="2013" w:type="dxa"/>
            <w:gridSpan w:val="5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9C84942" w14:textId="31A23829" w:rsidR="00F64BD2" w:rsidRDefault="00F64BD2" w:rsidP="00F64BD2">
            <w:r>
              <w:t>Spouse’s Monthly Take Home Pay</w:t>
            </w:r>
            <w:r w:rsidRPr="00C06BD2">
              <w:t>:</w:t>
            </w:r>
            <w:r w:rsidR="001166AE">
              <w:t>$</w:t>
            </w:r>
          </w:p>
        </w:tc>
        <w:tc>
          <w:tcPr>
            <w:tcW w:w="2012" w:type="dxa"/>
            <w:gridSpan w:val="4"/>
            <w:tcBorders>
              <w:left w:val="nil"/>
            </w:tcBorders>
            <w:vAlign w:val="center"/>
          </w:tcPr>
          <w:p w14:paraId="23AF47C3" w14:textId="77777777" w:rsidR="00F64BD2" w:rsidRDefault="00F64BD2" w:rsidP="00F64BD2"/>
        </w:tc>
        <w:tc>
          <w:tcPr>
            <w:tcW w:w="2014" w:type="dxa"/>
            <w:gridSpan w:val="7"/>
            <w:tcBorders>
              <w:right w:val="nil"/>
            </w:tcBorders>
            <w:vAlign w:val="center"/>
          </w:tcPr>
          <w:p w14:paraId="3704768D" w14:textId="4290E8F9" w:rsidR="00F64BD2" w:rsidRDefault="00F64BD2" w:rsidP="00F64BD2">
            <w:r>
              <w:t>Spouse</w:t>
            </w:r>
            <w:r w:rsidRPr="00C06BD2">
              <w:t>’s Monthly Other Income:</w:t>
            </w:r>
            <w:r w:rsidR="001166AE">
              <w:t>$</w:t>
            </w:r>
          </w:p>
        </w:tc>
        <w:tc>
          <w:tcPr>
            <w:tcW w:w="2559" w:type="dxa"/>
            <w:gridSpan w:val="2"/>
            <w:tcBorders>
              <w:left w:val="nil"/>
            </w:tcBorders>
            <w:vAlign w:val="center"/>
          </w:tcPr>
          <w:p w14:paraId="1660D511" w14:textId="3D011953" w:rsidR="00F64BD2" w:rsidRDefault="00F64BD2" w:rsidP="00F64BD2"/>
        </w:tc>
      </w:tr>
      <w:tr w:rsidR="00F64BD2" w:rsidRPr="00A26A02" w14:paraId="04829DD0" w14:textId="77777777" w:rsidTr="00686FED">
        <w:trPr>
          <w:trHeight w:val="288"/>
          <w:jc w:val="left"/>
        </w:trPr>
        <w:tc>
          <w:tcPr>
            <w:tcW w:w="11281" w:type="dxa"/>
            <w:gridSpan w:val="19"/>
            <w:shd w:val="clear" w:color="auto" w:fill="FFFFFF" w:themeFill="background1"/>
            <w:vAlign w:val="center"/>
          </w:tcPr>
          <w:p w14:paraId="65B5A4DD" w14:textId="64D791CC" w:rsidR="00F64BD2" w:rsidRPr="00102983" w:rsidRDefault="00F64BD2" w:rsidP="00F64BD2">
            <w:pPr>
              <w:jc w:val="center"/>
              <w:rPr>
                <w:b/>
                <w:u w:val="single"/>
              </w:rPr>
            </w:pPr>
            <w:r w:rsidRPr="00102983">
              <w:rPr>
                <w:b/>
                <w:u w:val="single"/>
                <w:shd w:val="clear" w:color="auto" w:fill="FFFFFF" w:themeFill="background1"/>
              </w:rPr>
              <w:t>MONTHLY EXPENSES</w:t>
            </w:r>
          </w:p>
        </w:tc>
      </w:tr>
      <w:tr w:rsidR="00F64BD2" w:rsidRPr="00A26A02" w14:paraId="6797A5A8" w14:textId="77777777" w:rsidTr="00686FED">
        <w:trPr>
          <w:trHeight w:val="317"/>
          <w:jc w:val="left"/>
        </w:trPr>
        <w:tc>
          <w:tcPr>
            <w:tcW w:w="2880" w:type="dxa"/>
            <w:gridSpan w:val="2"/>
            <w:vAlign w:val="center"/>
          </w:tcPr>
          <w:p w14:paraId="570FE1A0" w14:textId="4C468088" w:rsidR="00F64BD2" w:rsidRDefault="00F64BD2" w:rsidP="00F64BD2">
            <w:r>
              <w:t>Rent/Mortgage:</w:t>
            </w:r>
            <w:r w:rsidR="001166AE">
              <w:t>$</w:t>
            </w:r>
          </w:p>
        </w:tc>
        <w:tc>
          <w:tcPr>
            <w:tcW w:w="2700" w:type="dxa"/>
            <w:gridSpan w:val="6"/>
            <w:vAlign w:val="center"/>
          </w:tcPr>
          <w:p w14:paraId="174FA798" w14:textId="14205D9D" w:rsidR="00F64BD2" w:rsidRDefault="00F64BD2" w:rsidP="00F64BD2">
            <w:r>
              <w:t>Utilities:</w:t>
            </w:r>
            <w:r w:rsidR="001166AE">
              <w:t>$</w:t>
            </w:r>
          </w:p>
        </w:tc>
        <w:tc>
          <w:tcPr>
            <w:tcW w:w="2507" w:type="dxa"/>
            <w:gridSpan w:val="7"/>
            <w:vAlign w:val="center"/>
          </w:tcPr>
          <w:p w14:paraId="65DD3E58" w14:textId="26748F04" w:rsidR="00F64BD2" w:rsidRDefault="00F64BD2" w:rsidP="00F64BD2">
            <w:r>
              <w:t>Food:</w:t>
            </w:r>
            <w:r w:rsidR="001166AE">
              <w:t>$</w:t>
            </w:r>
          </w:p>
        </w:tc>
        <w:tc>
          <w:tcPr>
            <w:tcW w:w="3194" w:type="dxa"/>
            <w:gridSpan w:val="4"/>
            <w:vAlign w:val="center"/>
          </w:tcPr>
          <w:p w14:paraId="73ADA4C9" w14:textId="5A0D7001" w:rsidR="00F64BD2" w:rsidRDefault="00F64BD2" w:rsidP="00AE3983">
            <w:pPr>
              <w:jc w:val="both"/>
            </w:pPr>
            <w:r w:rsidRPr="00C06BD2">
              <w:t>Transportation</w:t>
            </w:r>
            <w:r w:rsidR="00552D98">
              <w:t>/Gas</w:t>
            </w:r>
            <w:r w:rsidRPr="00C06BD2">
              <w:t>:</w:t>
            </w:r>
            <w:r w:rsidR="001166AE">
              <w:t>$</w:t>
            </w:r>
          </w:p>
        </w:tc>
      </w:tr>
      <w:tr w:rsidR="00F64BD2" w:rsidRPr="00A26A02" w14:paraId="531D1D72" w14:textId="77777777" w:rsidTr="00686FED">
        <w:trPr>
          <w:trHeight w:val="317"/>
          <w:jc w:val="left"/>
        </w:trPr>
        <w:tc>
          <w:tcPr>
            <w:tcW w:w="2880" w:type="dxa"/>
            <w:gridSpan w:val="2"/>
            <w:vAlign w:val="center"/>
          </w:tcPr>
          <w:p w14:paraId="3FBB1AF0" w14:textId="07992667" w:rsidR="00F64BD2" w:rsidRDefault="00CB444C" w:rsidP="00F64BD2">
            <w:r>
              <w:t>Insurance</w:t>
            </w:r>
            <w:r w:rsidR="00686FED">
              <w:t>(s)</w:t>
            </w:r>
            <w:r w:rsidR="00F64BD2" w:rsidRPr="00C06BD2">
              <w:t>:</w:t>
            </w:r>
            <w:r w:rsidR="001166AE">
              <w:t>$</w:t>
            </w:r>
          </w:p>
        </w:tc>
        <w:tc>
          <w:tcPr>
            <w:tcW w:w="2700" w:type="dxa"/>
            <w:gridSpan w:val="6"/>
            <w:vAlign w:val="center"/>
          </w:tcPr>
          <w:p w14:paraId="08053B2A" w14:textId="528C9DD3" w:rsidR="00F64BD2" w:rsidRDefault="00CB444C" w:rsidP="00F64BD2">
            <w:r>
              <w:t>Phone</w:t>
            </w:r>
            <w:r w:rsidR="00686FED">
              <w:t>(</w:t>
            </w:r>
            <w:r>
              <w:t>s</w:t>
            </w:r>
            <w:r w:rsidR="00686FED">
              <w:t>)</w:t>
            </w:r>
            <w:r w:rsidR="00F64BD2" w:rsidRPr="00C06BD2">
              <w:t>:</w:t>
            </w:r>
            <w:r w:rsidR="001166AE">
              <w:t>$</w:t>
            </w:r>
          </w:p>
        </w:tc>
        <w:tc>
          <w:tcPr>
            <w:tcW w:w="2507" w:type="dxa"/>
            <w:gridSpan w:val="7"/>
            <w:vAlign w:val="center"/>
          </w:tcPr>
          <w:p w14:paraId="4BBB62CB" w14:textId="35D70929" w:rsidR="00F64BD2" w:rsidRDefault="00CB444C" w:rsidP="00F64BD2">
            <w:r>
              <w:t>Child Care</w:t>
            </w:r>
            <w:r w:rsidR="00FD3570">
              <w:t>:</w:t>
            </w:r>
            <w:r w:rsidR="001166AE">
              <w:t>$</w:t>
            </w:r>
          </w:p>
        </w:tc>
        <w:tc>
          <w:tcPr>
            <w:tcW w:w="3194" w:type="dxa"/>
            <w:gridSpan w:val="4"/>
            <w:vAlign w:val="center"/>
          </w:tcPr>
          <w:p w14:paraId="6EC9E9D9" w14:textId="508EAF61" w:rsidR="00F64BD2" w:rsidRDefault="00FD3570" w:rsidP="00F64BD2">
            <w:r w:rsidRPr="00FD3570">
              <w:t>Child Support:</w:t>
            </w:r>
            <w:r w:rsidR="001166AE">
              <w:t>$</w:t>
            </w:r>
          </w:p>
        </w:tc>
      </w:tr>
      <w:tr w:rsidR="00F64BD2" w:rsidRPr="00A26A02" w14:paraId="09AA15A2" w14:textId="77777777" w:rsidTr="00686FED">
        <w:trPr>
          <w:trHeight w:val="317"/>
          <w:jc w:val="left"/>
        </w:trPr>
        <w:tc>
          <w:tcPr>
            <w:tcW w:w="2880" w:type="dxa"/>
            <w:gridSpan w:val="2"/>
            <w:vAlign w:val="center"/>
          </w:tcPr>
          <w:p w14:paraId="08212C36" w14:textId="567CFDC5" w:rsidR="00F64BD2" w:rsidRDefault="00FD3570" w:rsidP="00F64BD2">
            <w:r>
              <w:t>Alimony:</w:t>
            </w:r>
            <w:r w:rsidR="001166AE">
              <w:t>$</w:t>
            </w:r>
          </w:p>
        </w:tc>
        <w:tc>
          <w:tcPr>
            <w:tcW w:w="2700" w:type="dxa"/>
            <w:gridSpan w:val="6"/>
            <w:vAlign w:val="center"/>
          </w:tcPr>
          <w:p w14:paraId="7BA9C990" w14:textId="34697BD1" w:rsidR="00F64BD2" w:rsidRDefault="00CB444C" w:rsidP="00F64BD2">
            <w:r>
              <w:t>Medical/Dental</w:t>
            </w:r>
            <w:r w:rsidR="00F64BD2" w:rsidRPr="00C06BD2">
              <w:t>:</w:t>
            </w:r>
            <w:r w:rsidR="001166AE">
              <w:t>$</w:t>
            </w:r>
          </w:p>
        </w:tc>
        <w:tc>
          <w:tcPr>
            <w:tcW w:w="2507" w:type="dxa"/>
            <w:gridSpan w:val="7"/>
            <w:vAlign w:val="center"/>
          </w:tcPr>
          <w:p w14:paraId="3BA69120" w14:textId="7B231F90" w:rsidR="00F64BD2" w:rsidRDefault="00686FED" w:rsidP="00F64BD2">
            <w:r>
              <w:t>Vehicle(s)</w:t>
            </w:r>
            <w:r w:rsidR="00F64BD2" w:rsidRPr="00C06BD2">
              <w:t>:</w:t>
            </w:r>
            <w:r w:rsidR="001166AE">
              <w:t>$</w:t>
            </w:r>
          </w:p>
        </w:tc>
        <w:tc>
          <w:tcPr>
            <w:tcW w:w="3194" w:type="dxa"/>
            <w:gridSpan w:val="4"/>
            <w:vAlign w:val="center"/>
          </w:tcPr>
          <w:p w14:paraId="001A3D30" w14:textId="40C1DA0B" w:rsidR="00F64BD2" w:rsidRDefault="00F64BD2" w:rsidP="00F64BD2">
            <w:r>
              <w:t>Other</w:t>
            </w:r>
            <w:r w:rsidR="00686FED">
              <w:t>(s)</w:t>
            </w:r>
            <w:r>
              <w:t>:</w:t>
            </w:r>
            <w:r w:rsidR="001166AE">
              <w:t>$</w:t>
            </w:r>
          </w:p>
        </w:tc>
      </w:tr>
      <w:tr w:rsidR="00F64BD2" w:rsidRPr="00A26A02" w14:paraId="4B47952E" w14:textId="77777777" w:rsidTr="00686FED">
        <w:trPr>
          <w:trHeight w:val="288"/>
          <w:jc w:val="left"/>
        </w:trPr>
        <w:tc>
          <w:tcPr>
            <w:tcW w:w="11281" w:type="dxa"/>
            <w:gridSpan w:val="19"/>
            <w:shd w:val="clear" w:color="auto" w:fill="FFFFFF" w:themeFill="background1"/>
            <w:vAlign w:val="center"/>
          </w:tcPr>
          <w:p w14:paraId="1EFF82BF" w14:textId="2AA47153" w:rsidR="00F64BD2" w:rsidRPr="00102983" w:rsidRDefault="00F64BD2" w:rsidP="00F64BD2">
            <w:pPr>
              <w:jc w:val="center"/>
              <w:rPr>
                <w:u w:val="single"/>
              </w:rPr>
            </w:pPr>
            <w:r w:rsidRPr="00102983">
              <w:rPr>
                <w:b/>
                <w:u w:val="single"/>
              </w:rPr>
              <w:t>DEBT</w:t>
            </w:r>
          </w:p>
        </w:tc>
      </w:tr>
      <w:tr w:rsidR="00686FED" w:rsidRPr="00A26A02" w14:paraId="7C9E6736" w14:textId="77777777" w:rsidTr="00686FED">
        <w:trPr>
          <w:gridAfter w:val="1"/>
          <w:wAfter w:w="31" w:type="dxa"/>
          <w:trHeight w:val="317"/>
          <w:jc w:val="left"/>
        </w:trPr>
        <w:tc>
          <w:tcPr>
            <w:tcW w:w="4320" w:type="dxa"/>
            <w:gridSpan w:val="4"/>
            <w:vAlign w:val="center"/>
          </w:tcPr>
          <w:p w14:paraId="28772F0E" w14:textId="1A4C8A79" w:rsidR="00686FED" w:rsidRDefault="00686FED" w:rsidP="00F64BD2">
            <w:r w:rsidRPr="00B53919">
              <w:t>Debt Type:</w:t>
            </w:r>
          </w:p>
        </w:tc>
        <w:tc>
          <w:tcPr>
            <w:tcW w:w="6930" w:type="dxa"/>
            <w:gridSpan w:val="14"/>
            <w:vAlign w:val="center"/>
          </w:tcPr>
          <w:p w14:paraId="18B897A6" w14:textId="66420A17" w:rsidR="00686FED" w:rsidRDefault="00686FED" w:rsidP="00F64BD2">
            <w:r>
              <w:t>Monthly Payment Amount:$</w:t>
            </w:r>
          </w:p>
        </w:tc>
      </w:tr>
      <w:tr w:rsidR="00686FED" w:rsidRPr="00A26A02" w14:paraId="7C9C6F5F" w14:textId="77777777" w:rsidTr="00686FED">
        <w:trPr>
          <w:gridAfter w:val="1"/>
          <w:wAfter w:w="31" w:type="dxa"/>
          <w:trHeight w:val="317"/>
          <w:jc w:val="left"/>
        </w:trPr>
        <w:tc>
          <w:tcPr>
            <w:tcW w:w="4320" w:type="dxa"/>
            <w:gridSpan w:val="4"/>
            <w:vAlign w:val="center"/>
          </w:tcPr>
          <w:p w14:paraId="129E8329" w14:textId="35FC27CE" w:rsidR="00686FED" w:rsidRDefault="00686FED" w:rsidP="00F64BD2">
            <w:r w:rsidRPr="00B53919">
              <w:t>Debt Type:</w:t>
            </w:r>
          </w:p>
        </w:tc>
        <w:tc>
          <w:tcPr>
            <w:tcW w:w="6930" w:type="dxa"/>
            <w:gridSpan w:val="14"/>
            <w:vAlign w:val="center"/>
          </w:tcPr>
          <w:p w14:paraId="76AA416A" w14:textId="0E8A1277" w:rsidR="00686FED" w:rsidRDefault="00686FED" w:rsidP="00F64BD2">
            <w:r>
              <w:t>Monthly Payment Amount:$</w:t>
            </w:r>
          </w:p>
        </w:tc>
      </w:tr>
      <w:tr w:rsidR="00F64BD2" w:rsidRPr="00A26A02" w14:paraId="599B8C16" w14:textId="77777777" w:rsidTr="00686FED">
        <w:trPr>
          <w:trHeight w:val="288"/>
          <w:jc w:val="left"/>
        </w:trPr>
        <w:tc>
          <w:tcPr>
            <w:tcW w:w="11281" w:type="dxa"/>
            <w:gridSpan w:val="19"/>
            <w:shd w:val="clear" w:color="auto" w:fill="FFFFFF" w:themeFill="background1"/>
            <w:vAlign w:val="center"/>
          </w:tcPr>
          <w:p w14:paraId="01489C29" w14:textId="08FEC443" w:rsidR="00F64BD2" w:rsidRPr="00102983" w:rsidRDefault="00F64BD2" w:rsidP="00F64BD2">
            <w:pPr>
              <w:jc w:val="center"/>
              <w:rPr>
                <w:b/>
                <w:u w:val="single"/>
              </w:rPr>
            </w:pPr>
            <w:r w:rsidRPr="00102983">
              <w:rPr>
                <w:b/>
                <w:u w:val="single"/>
              </w:rPr>
              <w:t>BANK ACCOUNTS</w:t>
            </w:r>
          </w:p>
        </w:tc>
      </w:tr>
      <w:tr w:rsidR="00F64BD2" w:rsidRPr="00A26A02" w14:paraId="10B9898A" w14:textId="77777777" w:rsidTr="00686FED">
        <w:trPr>
          <w:trHeight w:val="317"/>
          <w:jc w:val="left"/>
        </w:trPr>
        <w:tc>
          <w:tcPr>
            <w:tcW w:w="6868" w:type="dxa"/>
            <w:gridSpan w:val="11"/>
            <w:vAlign w:val="center"/>
          </w:tcPr>
          <w:p w14:paraId="7DDF44AA" w14:textId="7917DE02" w:rsidR="00F64BD2" w:rsidRDefault="00451D76" w:rsidP="0059297C">
            <w:r>
              <w:rPr>
                <w:rFonts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33821BB" wp14:editId="5BE6AAC8">
                      <wp:simplePos x="0" y="0"/>
                      <wp:positionH relativeFrom="column">
                        <wp:posOffset>2499360</wp:posOffset>
                      </wp:positionH>
                      <wp:positionV relativeFrom="line">
                        <wp:posOffset>66675</wp:posOffset>
                      </wp:positionV>
                      <wp:extent cx="154940" cy="127635"/>
                      <wp:effectExtent l="0" t="0" r="16510" b="2476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2763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30C55" id="Rectangle 11" o:spid="_x0000_s1026" style="position:absolute;margin-left:196.8pt;margin-top:5.25pt;width:12.2pt;height:1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" filled="f" strokecolor="windowText" strokeweight="2pt">
                      <w10:wrap anchory="line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A240FE" wp14:editId="0FE97633">
                      <wp:simplePos x="0" y="0"/>
                      <wp:positionH relativeFrom="column">
                        <wp:posOffset>806450</wp:posOffset>
                      </wp:positionH>
                      <wp:positionV relativeFrom="line">
                        <wp:posOffset>34290</wp:posOffset>
                      </wp:positionV>
                      <wp:extent cx="124460" cy="121285"/>
                      <wp:effectExtent l="0" t="0" r="27940" b="1206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446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4DBBB5" id="Rectangle 12" o:spid="_x0000_s1026" style="position:absolute;margin-left:63.5pt;margin-top:2.7pt;width:9.8pt;height:9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" filled="f" strokecolor="windowText" strokeweight="2pt">
                      <w10:wrap anchory="line"/>
                    </v:rect>
                  </w:pict>
                </mc:Fallback>
              </mc:AlternateContent>
            </w:r>
            <w:r w:rsidR="001166AE">
              <w:rPr>
                <w:rFonts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C5EF22" wp14:editId="072B65F6">
                      <wp:simplePos x="0" y="0"/>
                      <wp:positionH relativeFrom="column">
                        <wp:posOffset>1808480</wp:posOffset>
                      </wp:positionH>
                      <wp:positionV relativeFrom="line">
                        <wp:posOffset>40640</wp:posOffset>
                      </wp:positionV>
                      <wp:extent cx="154940" cy="127635"/>
                      <wp:effectExtent l="0" t="0" r="16510" b="2476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2763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A8256C" id="Rectangle 10" o:spid="_x0000_s1026" style="position:absolute;margin-left:142.4pt;margin-top:3.2pt;width:12.2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" filled="f" strokecolor="windowText" strokeweight="2pt">
                      <w10:wrap anchory="line"/>
                    </v:rect>
                  </w:pict>
                </mc:Fallback>
              </mc:AlternateContent>
            </w:r>
            <w:r w:rsidR="00F64BD2">
              <w:t>Account Type:</w:t>
            </w:r>
            <w:r w:rsidR="00F64BD2" w:rsidRPr="0021376E">
              <w:rPr>
                <w:sz w:val="28"/>
                <w:szCs w:val="28"/>
              </w:rPr>
              <w:t xml:space="preserve"> </w:t>
            </w:r>
            <w:r w:rsidR="00F64BD2" w:rsidRPr="0021376E">
              <w:rPr>
                <w:rFonts w:cstheme="minorHAnsi"/>
                <w:sz w:val="28"/>
                <w:szCs w:val="28"/>
              </w:rPr>
              <w:t>󠇃</w:t>
            </w:r>
            <w:r w:rsidR="008901D9">
              <w:rPr>
                <w:rFonts w:cstheme="minorHAnsi"/>
                <w:sz w:val="28"/>
                <w:szCs w:val="28"/>
              </w:rPr>
              <w:t xml:space="preserve">    </w:t>
            </w:r>
            <w:r w:rsidR="0059297C">
              <w:rPr>
                <w:rFonts w:cstheme="minorHAnsi"/>
                <w:noProof/>
                <w:sz w:val="28"/>
                <w:szCs w:val="28"/>
              </w:rPr>
              <w:t xml:space="preserve"> </w:t>
            </w:r>
            <w:r w:rsidR="00F64BD2" w:rsidRPr="0021376E">
              <w:rPr>
                <w:rFonts w:cstheme="minorHAnsi"/>
                <w:szCs w:val="16"/>
              </w:rPr>
              <w:t>Checking</w:t>
            </w:r>
            <w:r w:rsidR="008901D9">
              <w:rPr>
                <w:rFonts w:cstheme="minorHAnsi"/>
                <w:szCs w:val="16"/>
              </w:rPr>
              <w:t xml:space="preserve">   </w:t>
            </w:r>
            <w:r w:rsidR="00F96D2C">
              <w:rPr>
                <w:rFonts w:cstheme="minorHAnsi"/>
                <w:szCs w:val="16"/>
              </w:rPr>
              <w:t xml:space="preserve">    </w:t>
            </w:r>
            <w:r w:rsidR="008901D9">
              <w:rPr>
                <w:rFonts w:cstheme="minorHAnsi"/>
                <w:szCs w:val="16"/>
              </w:rPr>
              <w:t xml:space="preserve">  </w:t>
            </w:r>
            <w:r w:rsidR="0059297C">
              <w:rPr>
                <w:rFonts w:cstheme="minorHAnsi"/>
                <w:szCs w:val="16"/>
              </w:rPr>
              <w:t xml:space="preserve">  </w:t>
            </w:r>
            <w:r w:rsidR="00EE7C11">
              <w:rPr>
                <w:rFonts w:cstheme="minorHAnsi"/>
                <w:szCs w:val="16"/>
              </w:rPr>
              <w:t xml:space="preserve"> </w:t>
            </w:r>
            <w:r w:rsidR="00F64BD2" w:rsidRPr="0021376E">
              <w:rPr>
                <w:rFonts w:cstheme="minorHAnsi"/>
                <w:szCs w:val="16"/>
              </w:rPr>
              <w:t>Savings</w:t>
            </w:r>
            <w:r w:rsidR="00852DE8">
              <w:rPr>
                <w:rFonts w:cstheme="minorHAnsi"/>
                <w:szCs w:val="16"/>
              </w:rPr>
              <w:t xml:space="preserve"> </w:t>
            </w:r>
            <w:r w:rsidR="005904EE">
              <w:rPr>
                <w:rFonts w:cstheme="minorHAnsi"/>
                <w:szCs w:val="16"/>
              </w:rPr>
              <w:t xml:space="preserve"> </w:t>
            </w:r>
            <w:r w:rsidR="008901D9">
              <w:rPr>
                <w:rFonts w:cstheme="minorHAnsi"/>
                <w:szCs w:val="16"/>
              </w:rPr>
              <w:t xml:space="preserve">   </w:t>
            </w:r>
            <w:r w:rsidR="0059297C">
              <w:rPr>
                <w:rFonts w:cstheme="minorHAnsi"/>
                <w:szCs w:val="16"/>
              </w:rPr>
              <w:t xml:space="preserve">  </w:t>
            </w:r>
            <w:r>
              <w:rPr>
                <w:rFonts w:cstheme="minorHAnsi"/>
                <w:szCs w:val="16"/>
              </w:rPr>
              <w:t xml:space="preserve"> </w:t>
            </w:r>
            <w:r w:rsidR="00F64BD2" w:rsidRPr="00CB4463">
              <w:rPr>
                <w:rFonts w:cstheme="minorHAnsi"/>
                <w:szCs w:val="16"/>
              </w:rPr>
              <w:t>Other</w:t>
            </w:r>
            <w:r w:rsidR="008901D9">
              <w:rPr>
                <w:rFonts w:cstheme="minorHAnsi"/>
                <w:szCs w:val="16"/>
              </w:rPr>
              <w:t>__________</w:t>
            </w:r>
            <w:r w:rsidR="001166AE">
              <w:rPr>
                <w:rFonts w:cstheme="minorHAnsi"/>
                <w:szCs w:val="16"/>
              </w:rPr>
              <w:t>____</w:t>
            </w:r>
          </w:p>
        </w:tc>
        <w:tc>
          <w:tcPr>
            <w:tcW w:w="4413" w:type="dxa"/>
            <w:gridSpan w:val="8"/>
            <w:vAlign w:val="bottom"/>
          </w:tcPr>
          <w:p w14:paraId="795A1A8D" w14:textId="761D6E14" w:rsidR="00F64BD2" w:rsidRDefault="00F64BD2" w:rsidP="00F64BD2">
            <w:r>
              <w:t xml:space="preserve">Account Balance: </w:t>
            </w:r>
            <w:r w:rsidR="00F67E63">
              <w:t>$</w:t>
            </w:r>
          </w:p>
        </w:tc>
      </w:tr>
      <w:tr w:rsidR="00F64BD2" w:rsidRPr="00A26A02" w14:paraId="5D01076D" w14:textId="77777777" w:rsidTr="00686FED">
        <w:trPr>
          <w:trHeight w:val="317"/>
          <w:jc w:val="left"/>
        </w:trPr>
        <w:tc>
          <w:tcPr>
            <w:tcW w:w="6868" w:type="dxa"/>
            <w:gridSpan w:val="11"/>
            <w:vAlign w:val="bottom"/>
          </w:tcPr>
          <w:p w14:paraId="2598140E" w14:textId="3E420173" w:rsidR="00F64BD2" w:rsidRDefault="00451D76" w:rsidP="00F64BD2">
            <w:r>
              <w:rPr>
                <w:rFonts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766D9B9" wp14:editId="7B929CAA">
                      <wp:simplePos x="0" y="0"/>
                      <wp:positionH relativeFrom="column">
                        <wp:posOffset>2499360</wp:posOffset>
                      </wp:positionH>
                      <wp:positionV relativeFrom="line">
                        <wp:posOffset>49530</wp:posOffset>
                      </wp:positionV>
                      <wp:extent cx="154940" cy="127635"/>
                      <wp:effectExtent l="0" t="0" r="16510" b="2476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2763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A1D17" id="Rectangle 24" o:spid="_x0000_s1026" style="position:absolute;margin-left:196.8pt;margin-top:3.9pt;width:12.2pt;height:1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" filled="f" strokecolor="windowText" strokeweight="2pt">
                      <w10:wrap anchory="line"/>
                    </v:rect>
                  </w:pict>
                </mc:Fallback>
              </mc:AlternateContent>
            </w:r>
            <w:r w:rsidR="001166AE">
              <w:rPr>
                <w:rFonts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19C93A" wp14:editId="7CBC22F2">
                      <wp:simplePos x="0" y="0"/>
                      <wp:positionH relativeFrom="column">
                        <wp:posOffset>791845</wp:posOffset>
                      </wp:positionH>
                      <wp:positionV relativeFrom="line">
                        <wp:posOffset>50800</wp:posOffset>
                      </wp:positionV>
                      <wp:extent cx="154940" cy="127635"/>
                      <wp:effectExtent l="0" t="0" r="16510" b="2476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2763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08D69" id="Rectangle 22" o:spid="_x0000_s1026" style="position:absolute;margin-left:62.35pt;margin-top:4pt;width:12.2pt;height:1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" filled="f" strokecolor="windowText" strokeweight="2pt">
                      <w10:wrap anchory="line"/>
                    </v:rect>
                  </w:pict>
                </mc:Fallback>
              </mc:AlternateContent>
            </w:r>
            <w:r w:rsidR="001166AE">
              <w:rPr>
                <w:rFonts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84B067" wp14:editId="0FC22926">
                      <wp:simplePos x="0" y="0"/>
                      <wp:positionH relativeFrom="column">
                        <wp:posOffset>1805940</wp:posOffset>
                      </wp:positionH>
                      <wp:positionV relativeFrom="line">
                        <wp:posOffset>53975</wp:posOffset>
                      </wp:positionV>
                      <wp:extent cx="154940" cy="127635"/>
                      <wp:effectExtent l="0" t="0" r="16510" b="2476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2763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A05CB5" id="Rectangle 23" o:spid="_x0000_s1026" style="position:absolute;margin-left:142.2pt;margin-top:4.25pt;width:12.2pt;height:1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" filled="f" strokecolor="windowText" strokeweight="2pt">
                      <w10:wrap anchory="line"/>
                    </v:rect>
                  </w:pict>
                </mc:Fallback>
              </mc:AlternateContent>
            </w:r>
            <w:r w:rsidR="00F64BD2">
              <w:t>Account Type:</w:t>
            </w:r>
            <w:r w:rsidR="00F64BD2" w:rsidRPr="0021376E">
              <w:rPr>
                <w:sz w:val="28"/>
                <w:szCs w:val="28"/>
              </w:rPr>
              <w:t xml:space="preserve"> </w:t>
            </w:r>
            <w:r w:rsidR="00F64BD2" w:rsidRPr="0021376E">
              <w:rPr>
                <w:rFonts w:cstheme="minorHAnsi"/>
                <w:sz w:val="28"/>
                <w:szCs w:val="28"/>
              </w:rPr>
              <w:t>󠇃</w:t>
            </w:r>
            <w:r w:rsidR="0059297C">
              <w:rPr>
                <w:rFonts w:cstheme="minorHAnsi"/>
                <w:noProof/>
                <w:sz w:val="28"/>
                <w:szCs w:val="28"/>
              </w:rPr>
              <w:t xml:space="preserve"> </w:t>
            </w:r>
            <w:r w:rsidR="008901D9">
              <w:rPr>
                <w:rFonts w:cstheme="minorHAnsi"/>
                <w:noProof/>
                <w:sz w:val="28"/>
                <w:szCs w:val="28"/>
              </w:rPr>
              <w:t xml:space="preserve">    </w:t>
            </w:r>
            <w:r w:rsidR="008901D9" w:rsidRPr="0021376E">
              <w:rPr>
                <w:rFonts w:cstheme="minorHAnsi"/>
                <w:szCs w:val="16"/>
              </w:rPr>
              <w:t>Checking</w:t>
            </w:r>
            <w:r w:rsidR="008901D9">
              <w:rPr>
                <w:rFonts w:cstheme="minorHAnsi"/>
                <w:szCs w:val="16"/>
              </w:rPr>
              <w:t xml:space="preserve">   </w:t>
            </w:r>
            <w:r w:rsidR="00F96D2C">
              <w:rPr>
                <w:rFonts w:cstheme="minorHAnsi"/>
                <w:szCs w:val="16"/>
              </w:rPr>
              <w:t xml:space="preserve">    </w:t>
            </w:r>
            <w:r w:rsidR="008901D9">
              <w:rPr>
                <w:rFonts w:cstheme="minorHAnsi"/>
                <w:szCs w:val="16"/>
              </w:rPr>
              <w:t xml:space="preserve">    </w:t>
            </w:r>
            <w:r w:rsidR="00EE7C11">
              <w:rPr>
                <w:rFonts w:cstheme="minorHAnsi"/>
                <w:szCs w:val="16"/>
              </w:rPr>
              <w:t xml:space="preserve"> </w:t>
            </w:r>
            <w:r w:rsidR="008901D9" w:rsidRPr="0021376E">
              <w:rPr>
                <w:rFonts w:cstheme="minorHAnsi"/>
                <w:szCs w:val="16"/>
              </w:rPr>
              <w:t>Savings</w:t>
            </w:r>
            <w:r w:rsidR="008901D9">
              <w:rPr>
                <w:rFonts w:cstheme="minorHAnsi"/>
                <w:szCs w:val="16"/>
              </w:rPr>
              <w:t xml:space="preserve">  </w:t>
            </w:r>
            <w:r w:rsidR="005904EE">
              <w:rPr>
                <w:rFonts w:cstheme="minorHAnsi"/>
                <w:szCs w:val="16"/>
              </w:rPr>
              <w:t xml:space="preserve"> </w:t>
            </w:r>
            <w:r w:rsidR="008901D9">
              <w:rPr>
                <w:rFonts w:cstheme="minorHAnsi"/>
                <w:szCs w:val="16"/>
              </w:rPr>
              <w:t xml:space="preserve">  </w:t>
            </w:r>
            <w:r w:rsidR="00EE7C11">
              <w:rPr>
                <w:rFonts w:cstheme="minorHAnsi"/>
                <w:szCs w:val="16"/>
              </w:rPr>
              <w:t xml:space="preserve"> </w:t>
            </w:r>
            <w:r w:rsidR="008901D9">
              <w:rPr>
                <w:rFonts w:cstheme="minorHAnsi"/>
                <w:szCs w:val="16"/>
              </w:rPr>
              <w:t xml:space="preserve"> </w:t>
            </w:r>
            <w:r>
              <w:rPr>
                <w:rFonts w:cstheme="minorHAnsi"/>
                <w:szCs w:val="16"/>
              </w:rPr>
              <w:t xml:space="preserve"> </w:t>
            </w:r>
            <w:r w:rsidR="008901D9" w:rsidRPr="00CB4463">
              <w:rPr>
                <w:rFonts w:cstheme="minorHAnsi"/>
                <w:szCs w:val="16"/>
              </w:rPr>
              <w:t>Other</w:t>
            </w:r>
            <w:r w:rsidR="008901D9">
              <w:rPr>
                <w:rFonts w:cstheme="minorHAnsi"/>
                <w:szCs w:val="16"/>
              </w:rPr>
              <w:t>__________</w:t>
            </w:r>
            <w:r w:rsidR="001166AE">
              <w:rPr>
                <w:rFonts w:cstheme="minorHAnsi"/>
                <w:szCs w:val="16"/>
              </w:rPr>
              <w:t>____</w:t>
            </w:r>
          </w:p>
        </w:tc>
        <w:tc>
          <w:tcPr>
            <w:tcW w:w="4413" w:type="dxa"/>
            <w:gridSpan w:val="8"/>
            <w:vAlign w:val="bottom"/>
          </w:tcPr>
          <w:p w14:paraId="56462B89" w14:textId="6214FE15" w:rsidR="00F64BD2" w:rsidRDefault="00F64BD2" w:rsidP="00F64BD2">
            <w:r>
              <w:t xml:space="preserve">Account Balance: </w:t>
            </w:r>
            <w:r w:rsidR="00F67E63">
              <w:t>$</w:t>
            </w:r>
          </w:p>
        </w:tc>
      </w:tr>
      <w:tr w:rsidR="00552D98" w:rsidRPr="00A26A02" w14:paraId="4F765603" w14:textId="77777777" w:rsidTr="00686FED">
        <w:trPr>
          <w:trHeight w:val="288"/>
          <w:jc w:val="left"/>
        </w:trPr>
        <w:tc>
          <w:tcPr>
            <w:tcW w:w="11281" w:type="dxa"/>
            <w:gridSpan w:val="19"/>
            <w:vAlign w:val="center"/>
          </w:tcPr>
          <w:p w14:paraId="7970E8FE" w14:textId="37B2E791" w:rsidR="00D968A4" w:rsidRDefault="00BA16B8" w:rsidP="004B3985">
            <w:pPr>
              <w:jc w:val="center"/>
              <w:rPr>
                <w:b/>
              </w:rPr>
            </w:pPr>
            <w:r>
              <w:rPr>
                <w:b/>
              </w:rPr>
              <w:t>OVER</w:t>
            </w:r>
          </w:p>
          <w:p w14:paraId="29BA3537" w14:textId="58A590E2" w:rsidR="00D968A4" w:rsidRDefault="00D968A4" w:rsidP="00BA16B8">
            <w:pPr>
              <w:jc w:val="center"/>
              <w:rPr>
                <w:b/>
              </w:rPr>
            </w:pPr>
          </w:p>
          <w:p w14:paraId="62B406BE" w14:textId="2F7387C2" w:rsidR="00BE0113" w:rsidRDefault="00BE0113" w:rsidP="00BA16B8">
            <w:pPr>
              <w:jc w:val="center"/>
              <w:rPr>
                <w:b/>
              </w:rPr>
            </w:pPr>
          </w:p>
          <w:p w14:paraId="7E2BE40E" w14:textId="74D8F155" w:rsidR="00BE0113" w:rsidRDefault="00BE0113" w:rsidP="00BA16B8">
            <w:pPr>
              <w:jc w:val="center"/>
              <w:rPr>
                <w:b/>
              </w:rPr>
            </w:pPr>
          </w:p>
          <w:p w14:paraId="41AF3AA5" w14:textId="77777777" w:rsidR="00BE0113" w:rsidRDefault="00BE0113" w:rsidP="00BA16B8">
            <w:pPr>
              <w:jc w:val="center"/>
              <w:rPr>
                <w:b/>
              </w:rPr>
            </w:pPr>
          </w:p>
          <w:p w14:paraId="442BE2C2" w14:textId="77777777" w:rsidR="00BE0113" w:rsidRDefault="00BE0113" w:rsidP="00BA16B8">
            <w:pPr>
              <w:jc w:val="center"/>
              <w:rPr>
                <w:b/>
                <w:u w:val="single"/>
              </w:rPr>
            </w:pPr>
          </w:p>
          <w:p w14:paraId="3A3D3F08" w14:textId="77777777" w:rsidR="00BE0113" w:rsidRDefault="00BE0113" w:rsidP="00BA16B8">
            <w:pPr>
              <w:jc w:val="center"/>
              <w:rPr>
                <w:b/>
                <w:u w:val="single"/>
              </w:rPr>
            </w:pPr>
          </w:p>
          <w:p w14:paraId="78BEF762" w14:textId="77777777" w:rsidR="00BE0113" w:rsidRDefault="00BE0113" w:rsidP="00BA16B8">
            <w:pPr>
              <w:jc w:val="center"/>
              <w:rPr>
                <w:b/>
                <w:u w:val="single"/>
              </w:rPr>
            </w:pPr>
          </w:p>
          <w:p w14:paraId="0E8CED40" w14:textId="5AA7F716" w:rsidR="00D968A4" w:rsidRPr="00102983" w:rsidRDefault="00552D98" w:rsidP="00BA16B8">
            <w:pPr>
              <w:jc w:val="center"/>
              <w:rPr>
                <w:b/>
                <w:u w:val="single"/>
              </w:rPr>
            </w:pPr>
            <w:r w:rsidRPr="00102983">
              <w:rPr>
                <w:b/>
                <w:u w:val="single"/>
              </w:rPr>
              <w:lastRenderedPageBreak/>
              <w:t>ADDITIONAL INFORMATION</w:t>
            </w:r>
          </w:p>
        </w:tc>
      </w:tr>
      <w:tr w:rsidR="00552D98" w:rsidRPr="00A26A02" w14:paraId="1423AE58" w14:textId="77777777" w:rsidTr="00686FED">
        <w:trPr>
          <w:trHeight w:val="753"/>
          <w:jc w:val="left"/>
        </w:trPr>
        <w:tc>
          <w:tcPr>
            <w:tcW w:w="11281" w:type="dxa"/>
            <w:gridSpan w:val="19"/>
            <w:shd w:val="clear" w:color="auto" w:fill="FFFFFF" w:themeFill="background1"/>
          </w:tcPr>
          <w:p w14:paraId="272D7FC6" w14:textId="1248753B" w:rsidR="00552D98" w:rsidRDefault="00552D98" w:rsidP="00E54B07">
            <w:r>
              <w:lastRenderedPageBreak/>
              <w:t>Please provide any additional information that explains your financial situation:</w:t>
            </w:r>
          </w:p>
          <w:p w14:paraId="7AE7B6C1" w14:textId="77777777" w:rsidR="00552D98" w:rsidRDefault="00552D98" w:rsidP="00E54B07"/>
          <w:p w14:paraId="0E0952C7" w14:textId="77777777" w:rsidR="003F0947" w:rsidRDefault="003F0947" w:rsidP="00E54B07"/>
          <w:p w14:paraId="612FC7F7" w14:textId="77777777" w:rsidR="003F0947" w:rsidRDefault="003F0947" w:rsidP="00E54B07"/>
          <w:p w14:paraId="737BB82E" w14:textId="77777777" w:rsidR="003F0947" w:rsidRDefault="003F0947" w:rsidP="00E54B07"/>
          <w:p w14:paraId="2C40C821" w14:textId="77777777" w:rsidR="003F0947" w:rsidRDefault="003F0947" w:rsidP="00E54B07"/>
          <w:p w14:paraId="0F6AED71" w14:textId="6C55A250" w:rsidR="003F0947" w:rsidRDefault="003F0947" w:rsidP="00E54B07"/>
        </w:tc>
      </w:tr>
      <w:tr w:rsidR="00055E90" w:rsidRPr="00A26A02" w14:paraId="237614FF" w14:textId="77777777" w:rsidTr="00686FED">
        <w:trPr>
          <w:trHeight w:val="288"/>
          <w:jc w:val="left"/>
        </w:trPr>
        <w:tc>
          <w:tcPr>
            <w:tcW w:w="11281" w:type="dxa"/>
            <w:gridSpan w:val="19"/>
            <w:shd w:val="clear" w:color="auto" w:fill="FFFFFF" w:themeFill="background1"/>
            <w:vAlign w:val="center"/>
          </w:tcPr>
          <w:p w14:paraId="6259A0AE" w14:textId="1C47D145" w:rsidR="00055E90" w:rsidRDefault="00045CC3" w:rsidP="00F64BD2">
            <w:r>
              <w:t>T</w:t>
            </w:r>
            <w:r w:rsidR="00055E90">
              <w:t xml:space="preserve">he foregoing information is a complete and accurate statement of my current financial condition. </w:t>
            </w:r>
          </w:p>
        </w:tc>
      </w:tr>
      <w:tr w:rsidR="00F64BD2" w:rsidRPr="00A26A02" w14:paraId="3469D4A2" w14:textId="77777777" w:rsidTr="00686FED">
        <w:trPr>
          <w:trHeight w:val="576"/>
          <w:jc w:val="left"/>
        </w:trPr>
        <w:tc>
          <w:tcPr>
            <w:tcW w:w="7951" w:type="dxa"/>
            <w:gridSpan w:val="14"/>
            <w:shd w:val="clear" w:color="auto" w:fill="FFFFFF" w:themeFill="background1"/>
            <w:vAlign w:val="center"/>
          </w:tcPr>
          <w:p w14:paraId="3BAAC326" w14:textId="77777777" w:rsidR="00FA65D6" w:rsidRDefault="00FA65D6" w:rsidP="00FA65D6"/>
          <w:p w14:paraId="182C9586" w14:textId="77777777" w:rsidR="00FA65D6" w:rsidRDefault="00FA65D6" w:rsidP="00FA65D6"/>
          <w:p w14:paraId="1042B7A3" w14:textId="78891FDE" w:rsidR="00F64BD2" w:rsidRDefault="00F64BD2" w:rsidP="00FA65D6">
            <w:r>
              <w:t>Defendant’s Signature:</w:t>
            </w:r>
            <w:r w:rsidR="00FA65D6">
              <w:t>____________________________________________________</w:t>
            </w:r>
            <w:r w:rsidR="00CB444C">
              <w:t>_________</w:t>
            </w:r>
          </w:p>
          <w:p w14:paraId="6A8B9ADD" w14:textId="77777777" w:rsidR="00FA65D6" w:rsidRDefault="00FA65D6" w:rsidP="00FA65D6"/>
          <w:p w14:paraId="08C10866" w14:textId="77777777" w:rsidR="00FA65D6" w:rsidRDefault="00FA65D6" w:rsidP="00FA65D6"/>
          <w:p w14:paraId="154F1499" w14:textId="77777777" w:rsidR="00FA65D6" w:rsidRDefault="00FA65D6" w:rsidP="00FA65D6"/>
          <w:p w14:paraId="7EBE53DA" w14:textId="6D715EA4" w:rsidR="00FA65D6" w:rsidRDefault="00FA65D6" w:rsidP="00FA65D6">
            <w:r>
              <w:t>PLEA: GUILTY ________</w:t>
            </w:r>
            <w:r w:rsidR="003F0947">
              <w:t>___</w:t>
            </w:r>
            <w:r>
              <w:t xml:space="preserve">  </w:t>
            </w:r>
            <w:r w:rsidR="00F96D2C">
              <w:t xml:space="preserve"> </w:t>
            </w:r>
            <w:r w:rsidR="003F0947">
              <w:t xml:space="preserve">  </w:t>
            </w:r>
            <w:r w:rsidR="00F96D2C">
              <w:t xml:space="preserve"> </w:t>
            </w:r>
            <w:r>
              <w:t xml:space="preserve">OR </w:t>
            </w:r>
            <w:r w:rsidR="00451D76">
              <w:t xml:space="preserve"> </w:t>
            </w:r>
            <w:r>
              <w:t xml:space="preserve"> </w:t>
            </w:r>
            <w:r w:rsidR="003F0947">
              <w:t xml:space="preserve">  </w:t>
            </w:r>
            <w:r>
              <w:t>NO CONTEST _________</w:t>
            </w:r>
            <w:r w:rsidR="003F0947">
              <w:t>__</w:t>
            </w:r>
            <w:r w:rsidR="00451D76">
              <w:t xml:space="preserve">                    (</w:t>
            </w:r>
            <w:r w:rsidR="00451D76" w:rsidRPr="003F0947">
              <w:rPr>
                <w:b/>
              </w:rPr>
              <w:t>CHECK ONE</w:t>
            </w:r>
            <w:r w:rsidR="00451D76">
              <w:t>)</w:t>
            </w:r>
          </w:p>
        </w:tc>
        <w:tc>
          <w:tcPr>
            <w:tcW w:w="3330" w:type="dxa"/>
            <w:gridSpan w:val="5"/>
            <w:shd w:val="clear" w:color="auto" w:fill="FFFFFF" w:themeFill="background1"/>
            <w:vAlign w:val="center"/>
          </w:tcPr>
          <w:p w14:paraId="66A3C92E" w14:textId="09AE5439" w:rsidR="00F64BD2" w:rsidRDefault="00F64BD2" w:rsidP="00F64BD2">
            <w:r>
              <w:t>Date:</w:t>
            </w:r>
            <w:r w:rsidR="00FA65D6">
              <w:t>____________________</w:t>
            </w:r>
            <w:r w:rsidR="00CB444C">
              <w:t>______</w:t>
            </w:r>
          </w:p>
        </w:tc>
      </w:tr>
      <w:tr w:rsidR="00F64BD2" w:rsidRPr="00A26A02" w14:paraId="4FBA7FF1" w14:textId="77777777" w:rsidTr="00686FED">
        <w:trPr>
          <w:trHeight w:val="230"/>
          <w:jc w:val="left"/>
        </w:trPr>
        <w:tc>
          <w:tcPr>
            <w:tcW w:w="11281" w:type="dxa"/>
            <w:gridSpan w:val="19"/>
            <w:shd w:val="clear" w:color="auto" w:fill="F2F2F2" w:themeFill="background1" w:themeFillShade="F2"/>
            <w:vAlign w:val="center"/>
          </w:tcPr>
          <w:p w14:paraId="7BA74EBB" w14:textId="77777777" w:rsidR="00D968A4" w:rsidRDefault="00D968A4" w:rsidP="00552D98">
            <w:pPr>
              <w:pStyle w:val="SectionHeading"/>
              <w:rPr>
                <w:b/>
                <w:sz w:val="14"/>
                <w:szCs w:val="14"/>
              </w:rPr>
            </w:pPr>
          </w:p>
          <w:p w14:paraId="2C6361C4" w14:textId="77777777" w:rsidR="001C2548" w:rsidRDefault="001C2548" w:rsidP="00552D98">
            <w:pPr>
              <w:pStyle w:val="SectionHeading"/>
              <w:rPr>
                <w:b/>
                <w:sz w:val="14"/>
                <w:szCs w:val="14"/>
              </w:rPr>
            </w:pPr>
          </w:p>
          <w:p w14:paraId="5C8462E1" w14:textId="77777777" w:rsidR="00D968A4" w:rsidRDefault="00D968A4" w:rsidP="00552D98">
            <w:pPr>
              <w:pStyle w:val="SectionHeading"/>
              <w:rPr>
                <w:b/>
                <w:sz w:val="14"/>
                <w:szCs w:val="14"/>
              </w:rPr>
            </w:pPr>
          </w:p>
          <w:p w14:paraId="5DD230D2" w14:textId="77777777" w:rsidR="00D968A4" w:rsidRDefault="00D968A4" w:rsidP="00552D98">
            <w:pPr>
              <w:pStyle w:val="SectionHeading"/>
              <w:rPr>
                <w:b/>
                <w:sz w:val="14"/>
                <w:szCs w:val="14"/>
              </w:rPr>
            </w:pPr>
          </w:p>
          <w:p w14:paraId="63A7D562" w14:textId="77777777" w:rsidR="00D968A4" w:rsidRDefault="00D968A4" w:rsidP="00552D98">
            <w:pPr>
              <w:pStyle w:val="SectionHeading"/>
              <w:rPr>
                <w:b/>
                <w:sz w:val="14"/>
                <w:szCs w:val="14"/>
              </w:rPr>
            </w:pPr>
          </w:p>
          <w:p w14:paraId="3632A396" w14:textId="3734441D" w:rsidR="00F64BD2" w:rsidRPr="00102983" w:rsidRDefault="00F64BD2" w:rsidP="00552D98">
            <w:pPr>
              <w:pStyle w:val="SectionHeading"/>
              <w:rPr>
                <w:b/>
                <w:i/>
                <w:sz w:val="14"/>
                <w:szCs w:val="14"/>
                <w:u w:val="single"/>
              </w:rPr>
            </w:pPr>
            <w:r w:rsidRPr="00102983">
              <w:rPr>
                <w:b/>
                <w:i/>
                <w:sz w:val="14"/>
                <w:szCs w:val="14"/>
                <w:u w:val="single"/>
              </w:rPr>
              <w:t>Collection program Use Only</w:t>
            </w:r>
          </w:p>
        </w:tc>
      </w:tr>
      <w:tr w:rsidR="00F64BD2" w:rsidRPr="00A26A02" w14:paraId="53813243" w14:textId="77777777" w:rsidTr="00686FED">
        <w:trPr>
          <w:trHeight w:val="411"/>
          <w:jc w:val="left"/>
        </w:trPr>
        <w:tc>
          <w:tcPr>
            <w:tcW w:w="4074" w:type="dxa"/>
            <w:gridSpan w:val="3"/>
          </w:tcPr>
          <w:p w14:paraId="710C24FE" w14:textId="71FE89CC" w:rsidR="00F64BD2" w:rsidRDefault="00F64BD2" w:rsidP="001B3C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Date </w:t>
            </w:r>
            <w:r w:rsidR="001F1850">
              <w:rPr>
                <w:sz w:val="14"/>
                <w:szCs w:val="14"/>
              </w:rPr>
              <w:t>information r</w:t>
            </w:r>
            <w:r>
              <w:rPr>
                <w:sz w:val="14"/>
                <w:szCs w:val="14"/>
              </w:rPr>
              <w:t>eceived:</w:t>
            </w:r>
          </w:p>
        </w:tc>
        <w:tc>
          <w:tcPr>
            <w:tcW w:w="3398" w:type="dxa"/>
            <w:gridSpan w:val="10"/>
          </w:tcPr>
          <w:p w14:paraId="79F40D52" w14:textId="1DAF7FB5" w:rsidR="00F64BD2" w:rsidRPr="002F01FE" w:rsidRDefault="001F1850" w:rsidP="001B3C79">
            <w:pPr>
              <w:rPr>
                <w:sz w:val="14"/>
                <w:szCs w:val="14"/>
              </w:rPr>
            </w:pPr>
            <w:r w:rsidRPr="001F1850">
              <w:rPr>
                <w:sz w:val="14"/>
                <w:szCs w:val="14"/>
              </w:rPr>
              <w:t xml:space="preserve">Date </w:t>
            </w:r>
            <w:r>
              <w:rPr>
                <w:sz w:val="14"/>
                <w:szCs w:val="14"/>
              </w:rPr>
              <w:t>p</w:t>
            </w:r>
            <w:r w:rsidRPr="001F1850">
              <w:rPr>
                <w:sz w:val="14"/>
                <w:szCs w:val="14"/>
              </w:rPr>
              <w:t xml:space="preserve">rimary </w:t>
            </w:r>
            <w:r>
              <w:rPr>
                <w:sz w:val="14"/>
                <w:szCs w:val="14"/>
              </w:rPr>
              <w:t>p</w:t>
            </w:r>
            <w:r w:rsidRPr="001F1850">
              <w:rPr>
                <w:sz w:val="14"/>
                <w:szCs w:val="14"/>
              </w:rPr>
              <w:t xml:space="preserve">hone </w:t>
            </w:r>
            <w:r>
              <w:rPr>
                <w:sz w:val="14"/>
                <w:szCs w:val="14"/>
              </w:rPr>
              <w:t>v</w:t>
            </w:r>
            <w:r w:rsidRPr="001F1850">
              <w:rPr>
                <w:sz w:val="14"/>
                <w:szCs w:val="14"/>
              </w:rPr>
              <w:t>erified:</w:t>
            </w:r>
          </w:p>
        </w:tc>
        <w:tc>
          <w:tcPr>
            <w:tcW w:w="3809" w:type="dxa"/>
            <w:gridSpan w:val="6"/>
          </w:tcPr>
          <w:p w14:paraId="22AFF61B" w14:textId="0234F40E" w:rsidR="00F64BD2" w:rsidRDefault="001F1850" w:rsidP="001B3C79">
            <w:pPr>
              <w:rPr>
                <w:rFonts w:cstheme="minorHAnsi"/>
                <w:sz w:val="14"/>
                <w:szCs w:val="14"/>
              </w:rPr>
            </w:pPr>
            <w:r w:rsidRPr="001F1850">
              <w:rPr>
                <w:rFonts w:cstheme="minorHAnsi"/>
                <w:sz w:val="14"/>
                <w:szCs w:val="14"/>
              </w:rPr>
              <w:t>Verified by:</w:t>
            </w:r>
          </w:p>
        </w:tc>
      </w:tr>
      <w:tr w:rsidR="00841006" w:rsidRPr="00F0542F" w14:paraId="28622A14" w14:textId="1E9962C6" w:rsidTr="00686FED">
        <w:trPr>
          <w:trHeight w:val="438"/>
          <w:jc w:val="left"/>
        </w:trPr>
        <w:tc>
          <w:tcPr>
            <w:tcW w:w="6557" w:type="dxa"/>
            <w:gridSpan w:val="9"/>
            <w:tcBorders>
              <w:bottom w:val="single" w:sz="4" w:space="0" w:color="auto"/>
            </w:tcBorders>
            <w:vAlign w:val="bottom"/>
          </w:tcPr>
          <w:p w14:paraId="61021811" w14:textId="37183139" w:rsidR="00841006" w:rsidRPr="002F01FE" w:rsidRDefault="00841006" w:rsidP="005804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Payment ability information</w:t>
            </w:r>
            <w:r w:rsidR="00580442">
              <w:rPr>
                <w:rFonts w:cstheme="minorHAnsi"/>
                <w:sz w:val="14"/>
                <w:szCs w:val="14"/>
              </w:rPr>
              <w:t xml:space="preserve">     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="0059297C">
              <w:rPr>
                <w:rFonts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EB05765" wp14:editId="2C5E6C68">
                      <wp:simplePos x="0" y="0"/>
                      <wp:positionH relativeFrom="column">
                        <wp:posOffset>1281430</wp:posOffset>
                      </wp:positionH>
                      <wp:positionV relativeFrom="line">
                        <wp:posOffset>-45720</wp:posOffset>
                      </wp:positionV>
                      <wp:extent cx="155448" cy="128016"/>
                      <wp:effectExtent l="0" t="0" r="16510" b="2476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448" cy="128016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CD76C2" id="Rectangle 16" o:spid="_x0000_s1026" style="position:absolute;margin-left:100.9pt;margin-top:-3.6pt;width:12.25pt;height:1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" filled="f" strokecolor="windowText" strokeweight="2pt">
                      <w10:wrap anchory="line"/>
                    </v:rect>
                  </w:pict>
                </mc:Fallback>
              </mc:AlternateContent>
            </w:r>
            <w:r w:rsidR="0059297C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meets</w:t>
            </w:r>
            <w:r w:rsidRPr="00FD3570">
              <w:rPr>
                <w:rFonts w:cstheme="minorHAnsi"/>
                <w:sz w:val="14"/>
                <w:szCs w:val="14"/>
              </w:rPr>
              <w:t xml:space="preserve"> </w:t>
            </w:r>
            <w:r w:rsidR="0059297C">
              <w:rPr>
                <w:rFonts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7462C75" wp14:editId="3D718F4C">
                      <wp:simplePos x="0" y="0"/>
                      <wp:positionH relativeFrom="column">
                        <wp:posOffset>1786890</wp:posOffset>
                      </wp:positionH>
                      <wp:positionV relativeFrom="line">
                        <wp:posOffset>-45720</wp:posOffset>
                      </wp:positionV>
                      <wp:extent cx="155448" cy="128016"/>
                      <wp:effectExtent l="0" t="0" r="16510" b="2476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448" cy="128016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CD33B" id="Rectangle 17" o:spid="_x0000_s1026" style="position:absolute;margin-left:140.7pt;margin-top:-3.6pt;width:12.25pt;height:1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" filled="f" strokecolor="windowText" strokeweight="2pt">
                      <w10:wrap anchory="line"/>
                    </v:rect>
                  </w:pict>
                </mc:Fallback>
              </mc:AlternateContent>
            </w:r>
            <w:r w:rsidR="0059297C">
              <w:rPr>
                <w:rFonts w:cstheme="minorHAnsi"/>
                <w:sz w:val="14"/>
                <w:szCs w:val="14"/>
              </w:rPr>
              <w:t xml:space="preserve"> </w:t>
            </w:r>
            <w:r w:rsidR="00580442">
              <w:rPr>
                <w:rFonts w:cstheme="minorHAnsi"/>
                <w:sz w:val="14"/>
                <w:szCs w:val="14"/>
              </w:rPr>
              <w:t xml:space="preserve">     </w:t>
            </w:r>
            <w:r>
              <w:rPr>
                <w:rFonts w:cstheme="minorHAnsi"/>
                <w:sz w:val="14"/>
                <w:szCs w:val="14"/>
              </w:rPr>
              <w:t xml:space="preserve">does not </w:t>
            </w:r>
            <w:r w:rsidRPr="00FD3570">
              <w:rPr>
                <w:rFonts w:cstheme="minorHAnsi"/>
                <w:sz w:val="14"/>
                <w:szCs w:val="14"/>
              </w:rPr>
              <w:t>meet</w:t>
            </w:r>
            <w:r>
              <w:rPr>
                <w:rFonts w:cstheme="minorHAnsi"/>
                <w:sz w:val="14"/>
                <w:szCs w:val="14"/>
              </w:rPr>
              <w:t xml:space="preserve"> TAC </w:t>
            </w:r>
            <w:r>
              <w:rPr>
                <w:rFonts w:ascii="Trebuchet MS" w:hAnsi="Trebuchet MS" w:cstheme="minorHAnsi"/>
                <w:sz w:val="14"/>
                <w:szCs w:val="14"/>
              </w:rPr>
              <w:t>§</w:t>
            </w:r>
            <w:r>
              <w:rPr>
                <w:rFonts w:cstheme="minorHAnsi"/>
                <w:sz w:val="14"/>
                <w:szCs w:val="14"/>
              </w:rPr>
              <w:t>175.3 (a</w:t>
            </w:r>
            <w:proofErr w:type="gramStart"/>
            <w:r>
              <w:rPr>
                <w:rFonts w:cstheme="minorHAnsi"/>
                <w:sz w:val="14"/>
                <w:szCs w:val="14"/>
              </w:rPr>
              <w:t>)(</w:t>
            </w:r>
            <w:proofErr w:type="gramEnd"/>
            <w:r>
              <w:rPr>
                <w:rFonts w:cstheme="minorHAnsi"/>
                <w:sz w:val="14"/>
                <w:szCs w:val="14"/>
              </w:rPr>
              <w:t>6)(A) criteria for required submission to the court.</w:t>
            </w:r>
          </w:p>
        </w:tc>
        <w:tc>
          <w:tcPr>
            <w:tcW w:w="4724" w:type="dxa"/>
            <w:gridSpan w:val="10"/>
            <w:tcBorders>
              <w:bottom w:val="single" w:sz="4" w:space="0" w:color="auto"/>
            </w:tcBorders>
            <w:vAlign w:val="bottom"/>
          </w:tcPr>
          <w:p w14:paraId="4A7A1FC9" w14:textId="77777777" w:rsidR="00841006" w:rsidRDefault="00841006" w:rsidP="00FD3570">
            <w:pPr>
              <w:rPr>
                <w:rFonts w:cstheme="minorHAnsi"/>
                <w:sz w:val="14"/>
                <w:szCs w:val="14"/>
              </w:rPr>
            </w:pPr>
            <w:r w:rsidRPr="00841006">
              <w:rPr>
                <w:rFonts w:cstheme="minorHAnsi"/>
                <w:sz w:val="14"/>
                <w:szCs w:val="14"/>
              </w:rPr>
              <w:t>Date payment ability information</w:t>
            </w:r>
          </w:p>
          <w:p w14:paraId="7FE08A73" w14:textId="77777777" w:rsidR="00841006" w:rsidRDefault="00045CC3" w:rsidP="00FD3570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provided to the court, if required</w:t>
            </w:r>
            <w:r w:rsidR="00AE187D">
              <w:rPr>
                <w:rFonts w:cstheme="minorHAnsi"/>
                <w:sz w:val="14"/>
                <w:szCs w:val="14"/>
              </w:rPr>
              <w:t>:</w:t>
            </w:r>
          </w:p>
          <w:p w14:paraId="7D6F18B9" w14:textId="20E11614" w:rsidR="00F67E63" w:rsidRPr="002F01FE" w:rsidRDefault="00F67E63" w:rsidP="00FD3570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841006" w:rsidRPr="00F0542F" w14:paraId="3CC7FA16" w14:textId="77777777" w:rsidTr="00686FED">
        <w:trPr>
          <w:trHeight w:val="1374"/>
          <w:jc w:val="left"/>
        </w:trPr>
        <w:tc>
          <w:tcPr>
            <w:tcW w:w="11281" w:type="dxa"/>
            <w:gridSpan w:val="19"/>
          </w:tcPr>
          <w:p w14:paraId="38B1FC6D" w14:textId="77777777" w:rsidR="00841006" w:rsidRDefault="00F67E63" w:rsidP="00F67E63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Notes:</w:t>
            </w:r>
          </w:p>
          <w:p w14:paraId="1F2DA3B0" w14:textId="77777777" w:rsidR="00D968A4" w:rsidRDefault="00D968A4" w:rsidP="00F67E63">
            <w:pPr>
              <w:rPr>
                <w:rFonts w:cstheme="minorHAnsi"/>
                <w:sz w:val="14"/>
                <w:szCs w:val="14"/>
              </w:rPr>
            </w:pPr>
          </w:p>
          <w:p w14:paraId="2E31FC04" w14:textId="77777777" w:rsidR="00D56E10" w:rsidRDefault="00D56E10" w:rsidP="00F67E63">
            <w:pPr>
              <w:rPr>
                <w:rFonts w:cstheme="minorHAnsi"/>
                <w:sz w:val="14"/>
                <w:szCs w:val="14"/>
              </w:rPr>
            </w:pPr>
          </w:p>
          <w:p w14:paraId="4E9DEA9D" w14:textId="77777777" w:rsidR="00D56E10" w:rsidRDefault="00D56E10" w:rsidP="00F67E63">
            <w:pPr>
              <w:rPr>
                <w:rFonts w:cstheme="minorHAnsi"/>
                <w:sz w:val="14"/>
                <w:szCs w:val="14"/>
              </w:rPr>
            </w:pPr>
          </w:p>
          <w:p w14:paraId="1B3E559D" w14:textId="77777777" w:rsidR="00D56E10" w:rsidRDefault="00D56E10" w:rsidP="00F67E63">
            <w:pPr>
              <w:rPr>
                <w:rFonts w:cstheme="minorHAnsi"/>
                <w:sz w:val="14"/>
                <w:szCs w:val="14"/>
              </w:rPr>
            </w:pPr>
          </w:p>
          <w:p w14:paraId="416733F0" w14:textId="77777777" w:rsidR="00D56E10" w:rsidRDefault="00D56E10" w:rsidP="00F67E63">
            <w:pPr>
              <w:rPr>
                <w:rFonts w:cstheme="minorHAnsi"/>
                <w:sz w:val="14"/>
                <w:szCs w:val="14"/>
              </w:rPr>
            </w:pPr>
          </w:p>
          <w:p w14:paraId="2F40581A" w14:textId="77777777" w:rsidR="00D56E10" w:rsidRDefault="00D56E10" w:rsidP="00F67E63">
            <w:pPr>
              <w:rPr>
                <w:rFonts w:cstheme="minorHAnsi"/>
                <w:sz w:val="14"/>
                <w:szCs w:val="14"/>
              </w:rPr>
            </w:pPr>
          </w:p>
          <w:p w14:paraId="5280B616" w14:textId="77777777" w:rsidR="00D56E10" w:rsidRDefault="00D56E10" w:rsidP="00F67E63">
            <w:pPr>
              <w:rPr>
                <w:rFonts w:cstheme="minorHAnsi"/>
                <w:sz w:val="14"/>
                <w:szCs w:val="14"/>
              </w:rPr>
            </w:pPr>
          </w:p>
          <w:p w14:paraId="2ED63F43" w14:textId="77777777" w:rsidR="00D56E10" w:rsidRDefault="00D56E10" w:rsidP="00F67E63">
            <w:pPr>
              <w:rPr>
                <w:rFonts w:cstheme="minorHAnsi"/>
                <w:sz w:val="14"/>
                <w:szCs w:val="14"/>
              </w:rPr>
            </w:pPr>
          </w:p>
          <w:p w14:paraId="6C45BBF0" w14:textId="77777777" w:rsidR="00D56E10" w:rsidRDefault="00D56E10" w:rsidP="00F67E63">
            <w:pPr>
              <w:rPr>
                <w:rFonts w:cstheme="minorHAnsi"/>
                <w:sz w:val="14"/>
                <w:szCs w:val="14"/>
              </w:rPr>
            </w:pPr>
          </w:p>
          <w:p w14:paraId="4A47D4C8" w14:textId="77777777" w:rsidR="00D56E10" w:rsidRDefault="00D56E10" w:rsidP="00F67E63">
            <w:pPr>
              <w:rPr>
                <w:rFonts w:cstheme="minorHAnsi"/>
                <w:sz w:val="14"/>
                <w:szCs w:val="14"/>
              </w:rPr>
            </w:pPr>
          </w:p>
          <w:p w14:paraId="40BADA64" w14:textId="77777777" w:rsidR="00D56E10" w:rsidRDefault="00D56E10" w:rsidP="00F67E63">
            <w:pPr>
              <w:rPr>
                <w:rFonts w:cstheme="minorHAnsi"/>
                <w:sz w:val="14"/>
                <w:szCs w:val="14"/>
              </w:rPr>
            </w:pPr>
          </w:p>
          <w:p w14:paraId="5B591115" w14:textId="77777777" w:rsidR="00D56E10" w:rsidRDefault="00D56E10" w:rsidP="00F67E63">
            <w:pPr>
              <w:rPr>
                <w:rFonts w:cstheme="minorHAnsi"/>
                <w:sz w:val="14"/>
                <w:szCs w:val="14"/>
              </w:rPr>
            </w:pPr>
          </w:p>
          <w:p w14:paraId="02F13BE8" w14:textId="72032297" w:rsidR="00D56E10" w:rsidRDefault="00D56E10" w:rsidP="00F67E63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____________________________________________________________________________________</w:t>
            </w:r>
            <w:r w:rsidR="00AE3983">
              <w:rPr>
                <w:rFonts w:cstheme="minorHAnsi"/>
                <w:sz w:val="14"/>
                <w:szCs w:val="14"/>
              </w:rPr>
              <w:t>______________________________</w:t>
            </w:r>
            <w:r w:rsidR="004B3985">
              <w:rPr>
                <w:rFonts w:cstheme="minorHAnsi"/>
                <w:sz w:val="14"/>
                <w:szCs w:val="14"/>
              </w:rPr>
              <w:t>_____________</w:t>
            </w:r>
          </w:p>
          <w:p w14:paraId="553D97E4" w14:textId="014EB699" w:rsidR="00D56E10" w:rsidRDefault="00D56E10" w:rsidP="00F67E63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Judge’s notes</w:t>
            </w:r>
          </w:p>
          <w:p w14:paraId="7B93EE9F" w14:textId="77777777" w:rsidR="00D56E10" w:rsidRDefault="00D56E10" w:rsidP="00F67E63">
            <w:pPr>
              <w:rPr>
                <w:rFonts w:cstheme="minorHAnsi"/>
                <w:sz w:val="14"/>
                <w:szCs w:val="14"/>
              </w:rPr>
            </w:pPr>
          </w:p>
          <w:p w14:paraId="75364492" w14:textId="77777777" w:rsidR="00D56E10" w:rsidRDefault="00D56E10" w:rsidP="00F67E63">
            <w:pPr>
              <w:rPr>
                <w:rFonts w:cstheme="minorHAnsi"/>
                <w:sz w:val="14"/>
                <w:szCs w:val="14"/>
              </w:rPr>
            </w:pPr>
          </w:p>
          <w:p w14:paraId="34ED525B" w14:textId="77777777" w:rsidR="00D968A4" w:rsidRDefault="00D968A4" w:rsidP="00F67E63">
            <w:pPr>
              <w:rPr>
                <w:rFonts w:cstheme="minorHAnsi"/>
                <w:sz w:val="14"/>
                <w:szCs w:val="14"/>
              </w:rPr>
            </w:pPr>
          </w:p>
          <w:p w14:paraId="0F7D4879" w14:textId="77777777" w:rsidR="00D968A4" w:rsidRDefault="00D968A4" w:rsidP="00F67E63">
            <w:pPr>
              <w:rPr>
                <w:rFonts w:cstheme="minorHAnsi"/>
                <w:sz w:val="14"/>
                <w:szCs w:val="14"/>
              </w:rPr>
            </w:pPr>
          </w:p>
          <w:p w14:paraId="54521483" w14:textId="77777777" w:rsidR="00D968A4" w:rsidRDefault="00D968A4" w:rsidP="00F67E63">
            <w:pPr>
              <w:rPr>
                <w:rFonts w:cstheme="minorHAnsi"/>
                <w:sz w:val="14"/>
                <w:szCs w:val="14"/>
              </w:rPr>
            </w:pPr>
          </w:p>
          <w:p w14:paraId="6BE9B529" w14:textId="77777777" w:rsidR="00D968A4" w:rsidRDefault="00D968A4" w:rsidP="00F67E63">
            <w:pPr>
              <w:rPr>
                <w:rFonts w:cstheme="minorHAnsi"/>
                <w:sz w:val="14"/>
                <w:szCs w:val="14"/>
              </w:rPr>
            </w:pPr>
          </w:p>
          <w:p w14:paraId="7FD7E259" w14:textId="77777777" w:rsidR="00D968A4" w:rsidRDefault="00D968A4" w:rsidP="00F67E63">
            <w:pPr>
              <w:rPr>
                <w:rFonts w:cstheme="minorHAnsi"/>
                <w:sz w:val="14"/>
                <w:szCs w:val="14"/>
              </w:rPr>
            </w:pPr>
          </w:p>
          <w:p w14:paraId="1813654C" w14:textId="77777777" w:rsidR="00D968A4" w:rsidRDefault="00D968A4" w:rsidP="00F67E63">
            <w:pPr>
              <w:rPr>
                <w:rFonts w:cstheme="minorHAnsi"/>
                <w:sz w:val="14"/>
                <w:szCs w:val="14"/>
              </w:rPr>
            </w:pPr>
          </w:p>
          <w:p w14:paraId="3B21DCEA" w14:textId="77777777" w:rsidR="00D968A4" w:rsidRDefault="00D968A4" w:rsidP="00F67E63">
            <w:pPr>
              <w:rPr>
                <w:rFonts w:cstheme="minorHAnsi"/>
                <w:sz w:val="14"/>
                <w:szCs w:val="14"/>
              </w:rPr>
            </w:pPr>
          </w:p>
          <w:p w14:paraId="1D24E1B7" w14:textId="77777777" w:rsidR="00D968A4" w:rsidRDefault="00D968A4" w:rsidP="00F67E63">
            <w:pPr>
              <w:rPr>
                <w:rFonts w:cstheme="minorHAnsi"/>
                <w:sz w:val="14"/>
                <w:szCs w:val="14"/>
              </w:rPr>
            </w:pPr>
          </w:p>
          <w:p w14:paraId="2AF3E1C1" w14:textId="77777777" w:rsidR="00D968A4" w:rsidRDefault="00D968A4" w:rsidP="00F67E63">
            <w:pPr>
              <w:rPr>
                <w:rFonts w:cstheme="minorHAnsi"/>
                <w:sz w:val="14"/>
                <w:szCs w:val="14"/>
              </w:rPr>
            </w:pPr>
          </w:p>
          <w:p w14:paraId="69286C66" w14:textId="77777777" w:rsidR="00D968A4" w:rsidRDefault="00D968A4" w:rsidP="00F67E63">
            <w:pPr>
              <w:rPr>
                <w:rFonts w:cstheme="minorHAnsi"/>
                <w:sz w:val="14"/>
                <w:szCs w:val="14"/>
              </w:rPr>
            </w:pPr>
          </w:p>
          <w:p w14:paraId="4ED3633D" w14:textId="77777777" w:rsidR="00D968A4" w:rsidRDefault="00D968A4" w:rsidP="00F67E63">
            <w:pPr>
              <w:rPr>
                <w:rFonts w:cstheme="minorHAnsi"/>
                <w:sz w:val="14"/>
                <w:szCs w:val="14"/>
              </w:rPr>
            </w:pPr>
          </w:p>
          <w:p w14:paraId="1E93015D" w14:textId="77777777" w:rsidR="00D968A4" w:rsidRDefault="00D968A4" w:rsidP="00F67E63">
            <w:pPr>
              <w:rPr>
                <w:rFonts w:cstheme="minorHAnsi"/>
                <w:sz w:val="14"/>
                <w:szCs w:val="14"/>
              </w:rPr>
            </w:pPr>
          </w:p>
          <w:p w14:paraId="7593A904" w14:textId="5C0F8D18" w:rsidR="00D968A4" w:rsidRDefault="00D968A4" w:rsidP="00F67E63">
            <w:pPr>
              <w:rPr>
                <w:rFonts w:cstheme="minorHAnsi"/>
                <w:sz w:val="14"/>
                <w:szCs w:val="14"/>
              </w:rPr>
            </w:pPr>
          </w:p>
        </w:tc>
      </w:tr>
    </w:tbl>
    <w:p w14:paraId="6F5BFD3A" w14:textId="77777777" w:rsidR="00415F5F" w:rsidRPr="00A26A02" w:rsidRDefault="00415F5F" w:rsidP="00FD3570"/>
    <w:sectPr w:rsidR="00415F5F" w:rsidRPr="00A26A02" w:rsidSect="00997D2E">
      <w:headerReference w:type="first" r:id="rId9"/>
      <w:pgSz w:w="12240" w:h="15840" w:code="1"/>
      <w:pgMar w:top="1008" w:right="1296" w:bottom="245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2C5F2" w14:textId="77777777" w:rsidR="00291D8E" w:rsidRDefault="00291D8E" w:rsidP="00333268">
      <w:r>
        <w:separator/>
      </w:r>
    </w:p>
  </w:endnote>
  <w:endnote w:type="continuationSeparator" w:id="0">
    <w:p w14:paraId="26F94AFF" w14:textId="77777777" w:rsidR="00291D8E" w:rsidRDefault="00291D8E" w:rsidP="00333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A8102" w14:textId="77777777" w:rsidR="00291D8E" w:rsidRDefault="00291D8E" w:rsidP="00333268">
      <w:r>
        <w:separator/>
      </w:r>
    </w:p>
  </w:footnote>
  <w:footnote w:type="continuationSeparator" w:id="0">
    <w:p w14:paraId="61F2D60B" w14:textId="77777777" w:rsidR="00291D8E" w:rsidRDefault="00291D8E" w:rsidP="00333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28700" w14:textId="656F0DE2" w:rsidR="0027130A" w:rsidRPr="0027130A" w:rsidRDefault="0027130A" w:rsidP="0027130A">
    <w:pPr>
      <w:pStyle w:val="Header"/>
      <w:jc w:val="right"/>
      <w:rPr>
        <w:rFonts w:asciiTheme="majorHAnsi" w:hAnsiTheme="majorHAnsi" w:cstheme="majorHAnsi"/>
        <w:b/>
        <w:i/>
        <w:color w:val="FF0000"/>
        <w:sz w:val="32"/>
        <w:szCs w:val="32"/>
      </w:rPr>
    </w:pPr>
  </w:p>
  <w:p w14:paraId="2DDB192D" w14:textId="70748625" w:rsidR="00333268" w:rsidRPr="009B3643" w:rsidRDefault="00333268">
    <w:pPr>
      <w:pStyle w:val="Header"/>
      <w:rPr>
        <w:rFonts w:asciiTheme="majorHAnsi" w:hAnsiTheme="majorHAnsi" w:cstheme="majorHAnsi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89E21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E3C26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310F9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1F4E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9888C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1627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2226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B8A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0AC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0A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661D82"/>
    <w:multiLevelType w:val="hybridMultilevel"/>
    <w:tmpl w:val="865E2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747B65"/>
    <w:multiLevelType w:val="hybridMultilevel"/>
    <w:tmpl w:val="44723108"/>
    <w:lvl w:ilvl="0" w:tplc="BB66C65E">
      <w:start w:val="1"/>
      <w:numFmt w:val="decimal"/>
      <w:pStyle w:val="AgreementText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0E8"/>
    <w:rsid w:val="00030071"/>
    <w:rsid w:val="0004597D"/>
    <w:rsid w:val="00045CC3"/>
    <w:rsid w:val="00055E90"/>
    <w:rsid w:val="00070009"/>
    <w:rsid w:val="00071319"/>
    <w:rsid w:val="00076FDB"/>
    <w:rsid w:val="000B5F3C"/>
    <w:rsid w:val="000C3395"/>
    <w:rsid w:val="0010287E"/>
    <w:rsid w:val="00102983"/>
    <w:rsid w:val="001104B2"/>
    <w:rsid w:val="00112F3D"/>
    <w:rsid w:val="001149DF"/>
    <w:rsid w:val="0011649E"/>
    <w:rsid w:val="001166AE"/>
    <w:rsid w:val="00141929"/>
    <w:rsid w:val="00141CEE"/>
    <w:rsid w:val="0016303A"/>
    <w:rsid w:val="001648B2"/>
    <w:rsid w:val="00180E9C"/>
    <w:rsid w:val="00194EAC"/>
    <w:rsid w:val="001B0583"/>
    <w:rsid w:val="001B3C79"/>
    <w:rsid w:val="001C2548"/>
    <w:rsid w:val="001D75DA"/>
    <w:rsid w:val="001E28EA"/>
    <w:rsid w:val="001F1850"/>
    <w:rsid w:val="002128A8"/>
    <w:rsid w:val="0021376E"/>
    <w:rsid w:val="00240AF1"/>
    <w:rsid w:val="0024648C"/>
    <w:rsid w:val="00253945"/>
    <w:rsid w:val="00256E58"/>
    <w:rsid w:val="0026365C"/>
    <w:rsid w:val="0026675E"/>
    <w:rsid w:val="0027130A"/>
    <w:rsid w:val="00291D8E"/>
    <w:rsid w:val="002B4527"/>
    <w:rsid w:val="002C0936"/>
    <w:rsid w:val="002C7122"/>
    <w:rsid w:val="002F01FE"/>
    <w:rsid w:val="002F3E07"/>
    <w:rsid w:val="00303472"/>
    <w:rsid w:val="00331BE4"/>
    <w:rsid w:val="00333268"/>
    <w:rsid w:val="00344A28"/>
    <w:rsid w:val="0036453E"/>
    <w:rsid w:val="003818FC"/>
    <w:rsid w:val="00381C70"/>
    <w:rsid w:val="00384215"/>
    <w:rsid w:val="003B0B79"/>
    <w:rsid w:val="003E1C80"/>
    <w:rsid w:val="003F0947"/>
    <w:rsid w:val="004109E2"/>
    <w:rsid w:val="00415F5F"/>
    <w:rsid w:val="0042297F"/>
    <w:rsid w:val="0042751E"/>
    <w:rsid w:val="00451D76"/>
    <w:rsid w:val="004521E2"/>
    <w:rsid w:val="00453148"/>
    <w:rsid w:val="00461DCB"/>
    <w:rsid w:val="004628E0"/>
    <w:rsid w:val="00477C7E"/>
    <w:rsid w:val="00491A66"/>
    <w:rsid w:val="004B3985"/>
    <w:rsid w:val="004C5FAE"/>
    <w:rsid w:val="00515CCC"/>
    <w:rsid w:val="00533EB0"/>
    <w:rsid w:val="00541F6E"/>
    <w:rsid w:val="00552D98"/>
    <w:rsid w:val="0056338C"/>
    <w:rsid w:val="00580442"/>
    <w:rsid w:val="005904EE"/>
    <w:rsid w:val="0059297C"/>
    <w:rsid w:val="005B182D"/>
    <w:rsid w:val="005D4280"/>
    <w:rsid w:val="005E62AE"/>
    <w:rsid w:val="00611753"/>
    <w:rsid w:val="006359CB"/>
    <w:rsid w:val="00650D3E"/>
    <w:rsid w:val="006638AD"/>
    <w:rsid w:val="00671993"/>
    <w:rsid w:val="006759A2"/>
    <w:rsid w:val="00677232"/>
    <w:rsid w:val="00685F02"/>
    <w:rsid w:val="00686FED"/>
    <w:rsid w:val="006A5142"/>
    <w:rsid w:val="006C5E6A"/>
    <w:rsid w:val="006E6E62"/>
    <w:rsid w:val="006F4117"/>
    <w:rsid w:val="00714B75"/>
    <w:rsid w:val="00722DE8"/>
    <w:rsid w:val="007246D8"/>
    <w:rsid w:val="00733AC6"/>
    <w:rsid w:val="007344B3"/>
    <w:rsid w:val="00737131"/>
    <w:rsid w:val="00792F5B"/>
    <w:rsid w:val="00797C34"/>
    <w:rsid w:val="007A7A63"/>
    <w:rsid w:val="007C1A65"/>
    <w:rsid w:val="007C6BF2"/>
    <w:rsid w:val="0080298D"/>
    <w:rsid w:val="00806C74"/>
    <w:rsid w:val="00806EBC"/>
    <w:rsid w:val="00810381"/>
    <w:rsid w:val="008160E8"/>
    <w:rsid w:val="00817A59"/>
    <w:rsid w:val="00820F97"/>
    <w:rsid w:val="00825B9C"/>
    <w:rsid w:val="00841006"/>
    <w:rsid w:val="00852DE8"/>
    <w:rsid w:val="00860D0A"/>
    <w:rsid w:val="008658E6"/>
    <w:rsid w:val="00884CA6"/>
    <w:rsid w:val="008901D9"/>
    <w:rsid w:val="008A18E6"/>
    <w:rsid w:val="008B0E6C"/>
    <w:rsid w:val="008C5563"/>
    <w:rsid w:val="008D3BC4"/>
    <w:rsid w:val="008E73A1"/>
    <w:rsid w:val="009365CC"/>
    <w:rsid w:val="009531AA"/>
    <w:rsid w:val="009845CF"/>
    <w:rsid w:val="00990F6E"/>
    <w:rsid w:val="00997D2E"/>
    <w:rsid w:val="009A7CA1"/>
    <w:rsid w:val="009B0CA1"/>
    <w:rsid w:val="009B3643"/>
    <w:rsid w:val="009C0C06"/>
    <w:rsid w:val="009E0851"/>
    <w:rsid w:val="009F52B8"/>
    <w:rsid w:val="00A26A02"/>
    <w:rsid w:val="00A64B6B"/>
    <w:rsid w:val="00AE187D"/>
    <w:rsid w:val="00AE1F72"/>
    <w:rsid w:val="00AE3983"/>
    <w:rsid w:val="00B04903"/>
    <w:rsid w:val="00B06E71"/>
    <w:rsid w:val="00B41C69"/>
    <w:rsid w:val="00B52141"/>
    <w:rsid w:val="00B53919"/>
    <w:rsid w:val="00B752C0"/>
    <w:rsid w:val="00B87390"/>
    <w:rsid w:val="00BA16B8"/>
    <w:rsid w:val="00BE0113"/>
    <w:rsid w:val="00BE09D6"/>
    <w:rsid w:val="00C06BD2"/>
    <w:rsid w:val="00C11D41"/>
    <w:rsid w:val="00C22A36"/>
    <w:rsid w:val="00C25FED"/>
    <w:rsid w:val="00C31A51"/>
    <w:rsid w:val="00C63324"/>
    <w:rsid w:val="00C81188"/>
    <w:rsid w:val="00C837F2"/>
    <w:rsid w:val="00CA4CC0"/>
    <w:rsid w:val="00CB444C"/>
    <w:rsid w:val="00CB4463"/>
    <w:rsid w:val="00CB6A49"/>
    <w:rsid w:val="00CC7CB7"/>
    <w:rsid w:val="00CE7A1F"/>
    <w:rsid w:val="00D02133"/>
    <w:rsid w:val="00D130A2"/>
    <w:rsid w:val="00D42EE8"/>
    <w:rsid w:val="00D461ED"/>
    <w:rsid w:val="00D56E10"/>
    <w:rsid w:val="00D66A94"/>
    <w:rsid w:val="00D86421"/>
    <w:rsid w:val="00D968A4"/>
    <w:rsid w:val="00DB0D1E"/>
    <w:rsid w:val="00DC22F2"/>
    <w:rsid w:val="00DD2CF3"/>
    <w:rsid w:val="00DD4DBF"/>
    <w:rsid w:val="00DE2904"/>
    <w:rsid w:val="00E304D7"/>
    <w:rsid w:val="00E33DC8"/>
    <w:rsid w:val="00E4492F"/>
    <w:rsid w:val="00E53D09"/>
    <w:rsid w:val="00E54B07"/>
    <w:rsid w:val="00E92931"/>
    <w:rsid w:val="00EB5D48"/>
    <w:rsid w:val="00ED5F22"/>
    <w:rsid w:val="00EE7C11"/>
    <w:rsid w:val="00F04B9B"/>
    <w:rsid w:val="00F0542F"/>
    <w:rsid w:val="00F1442E"/>
    <w:rsid w:val="00F149CC"/>
    <w:rsid w:val="00F158A4"/>
    <w:rsid w:val="00F207B4"/>
    <w:rsid w:val="00F225A4"/>
    <w:rsid w:val="00F27701"/>
    <w:rsid w:val="00F3162B"/>
    <w:rsid w:val="00F3335B"/>
    <w:rsid w:val="00F36631"/>
    <w:rsid w:val="00F46364"/>
    <w:rsid w:val="00F5263C"/>
    <w:rsid w:val="00F64BD2"/>
    <w:rsid w:val="00F67E63"/>
    <w:rsid w:val="00F96D2C"/>
    <w:rsid w:val="00FA65D6"/>
    <w:rsid w:val="00FD3570"/>
    <w:rsid w:val="00FD4000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A9A36D"/>
  <w15:docId w15:val="{947740F5-FE7B-4EFE-B2CA-A9C4A04A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D09"/>
    <w:rPr>
      <w:rFonts w:asciiTheme="minorHAnsi" w:hAnsiTheme="minorHAnsi"/>
      <w:spacing w:val="10"/>
      <w:sz w:val="16"/>
    </w:rPr>
  </w:style>
  <w:style w:type="paragraph" w:styleId="Heading1">
    <w:name w:val="heading 1"/>
    <w:basedOn w:val="Normal"/>
    <w:next w:val="Normal"/>
    <w:qFormat/>
    <w:rsid w:val="00E53D09"/>
    <w:pPr>
      <w:spacing w:after="80"/>
      <w:jc w:val="center"/>
      <w:outlineLvl w:val="0"/>
    </w:pPr>
    <w:rPr>
      <w:rFonts w:asciiTheme="majorHAnsi" w:hAnsiTheme="majorHAnsi"/>
      <w:b/>
      <w:caps/>
      <w:spacing w:val="20"/>
      <w:sz w:val="24"/>
      <w:szCs w:val="24"/>
    </w:rPr>
  </w:style>
  <w:style w:type="paragraph" w:styleId="Heading2">
    <w:name w:val="heading 2"/>
    <w:basedOn w:val="Normal"/>
    <w:next w:val="Normal"/>
    <w:qFormat/>
    <w:rsid w:val="00030071"/>
    <w:pPr>
      <w:framePr w:hSpace="180" w:wrap="around" w:hAnchor="text" w:xAlign="center" w:y="490"/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3945"/>
    <w:rPr>
      <w:rFonts w:ascii="Tahoma" w:hAnsi="Tahoma"/>
      <w:spacing w:val="10"/>
    </w:rPr>
    <w:tblPr>
      <w:jc w:val="center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  <w:trPr>
      <w:jc w:val="center"/>
    </w:trPr>
  </w:style>
  <w:style w:type="paragraph" w:styleId="BalloonText">
    <w:name w:val="Balloon Text"/>
    <w:basedOn w:val="Normal"/>
    <w:semiHidden/>
    <w:unhideWhenUsed/>
    <w:rsid w:val="00A26A02"/>
    <w:rPr>
      <w:rFonts w:cs="Tahoma"/>
      <w:szCs w:val="16"/>
    </w:rPr>
  </w:style>
  <w:style w:type="paragraph" w:customStyle="1" w:styleId="SectionHeading">
    <w:name w:val="Section Heading"/>
    <w:basedOn w:val="Normal"/>
    <w:qFormat/>
    <w:rsid w:val="00E53D09"/>
    <w:pPr>
      <w:jc w:val="center"/>
    </w:pPr>
    <w:rPr>
      <w:rFonts w:asciiTheme="majorHAnsi" w:hAnsiTheme="majorHAnsi"/>
      <w:caps/>
      <w:szCs w:val="16"/>
    </w:rPr>
  </w:style>
  <w:style w:type="paragraph" w:customStyle="1" w:styleId="AgreementText">
    <w:name w:val="Agreement Text"/>
    <w:basedOn w:val="Normal"/>
    <w:unhideWhenUsed/>
    <w:qFormat/>
    <w:rsid w:val="00685F02"/>
    <w:pPr>
      <w:framePr w:hSpace="180" w:wrap="around" w:hAnchor="text" w:xAlign="center" w:y="490"/>
      <w:numPr>
        <w:numId w:val="2"/>
      </w:numPr>
      <w:spacing w:before="40" w:after="80"/>
    </w:pPr>
  </w:style>
  <w:style w:type="character" w:styleId="PlaceholderText">
    <w:name w:val="Placeholder Text"/>
    <w:basedOn w:val="DefaultParagraphFont"/>
    <w:uiPriority w:val="99"/>
    <w:semiHidden/>
    <w:rsid w:val="00E53D09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6F41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F4117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F4117"/>
    <w:rPr>
      <w:rFonts w:asciiTheme="minorHAnsi" w:hAnsiTheme="minorHAnsi"/>
      <w:spacing w:val="1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F41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4117"/>
    <w:rPr>
      <w:rFonts w:asciiTheme="minorHAnsi" w:hAnsiTheme="minorHAnsi"/>
      <w:b/>
      <w:bCs/>
      <w:spacing w:val="10"/>
    </w:rPr>
  </w:style>
  <w:style w:type="paragraph" w:styleId="Header">
    <w:name w:val="header"/>
    <w:basedOn w:val="Normal"/>
    <w:link w:val="HeaderChar"/>
    <w:unhideWhenUsed/>
    <w:rsid w:val="003332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33268"/>
    <w:rPr>
      <w:rFonts w:asciiTheme="minorHAnsi" w:hAnsiTheme="minorHAnsi"/>
      <w:spacing w:val="10"/>
      <w:sz w:val="16"/>
    </w:rPr>
  </w:style>
  <w:style w:type="paragraph" w:styleId="Footer">
    <w:name w:val="footer"/>
    <w:basedOn w:val="Normal"/>
    <w:link w:val="FooterChar"/>
    <w:unhideWhenUsed/>
    <w:rsid w:val="003332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33268"/>
    <w:rPr>
      <w:rFonts w:asciiTheme="minorHAnsi" w:hAnsiTheme="minorHAnsi"/>
      <w:spacing w:val="1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tites\AppData\Roaming\Microsoft\Templates\Business%20credi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plication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E4FDE-CD6A-40A0-A1FC-0BA954BB71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7E76C3-0E96-44C3-8815-9B6B8FB05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credit application</Template>
  <TotalTime>156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credit application</vt:lpstr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credit application</dc:title>
  <dc:subject>Court Name</dc:subject>
  <dc:creator>Amanda Stites</dc:creator>
  <cp:lastModifiedBy>Peggy Bishop</cp:lastModifiedBy>
  <cp:revision>17</cp:revision>
  <cp:lastPrinted>2022-06-07T19:55:00Z</cp:lastPrinted>
  <dcterms:created xsi:type="dcterms:W3CDTF">2017-09-20T14:59:00Z</dcterms:created>
  <dcterms:modified xsi:type="dcterms:W3CDTF">2022-12-14T14:56:00Z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TC010427471033</vt:lpwstr>
  </property>
</Properties>
</file>